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4"/>
          <w:szCs w:val="24"/>
        </w:rPr>
        <w:id w:val="-1825967777"/>
        <w:lock w:val="contentLocked"/>
        <w:placeholder>
          <w:docPart w:val="91459A4C83F04348A2363475AB13B464"/>
        </w:placeholder>
        <w:group/>
      </w:sdtPr>
      <w:sdtEndPr>
        <w:rPr>
          <w:sz w:val="20"/>
          <w:szCs w:val="20"/>
        </w:rPr>
      </w:sdtEndPr>
      <w:sdtContent>
        <w:p w:rsidR="002A0B09" w:rsidRPr="00505A81" w:rsidRDefault="002A0B09" w:rsidP="002A0B09">
          <w:pPr>
            <w:spacing w:after="0" w:line="240" w:lineRule="auto"/>
            <w:jc w:val="center"/>
            <w:rPr>
              <w:sz w:val="24"/>
              <w:szCs w:val="24"/>
            </w:rPr>
          </w:pPr>
          <w:r w:rsidRPr="00505A81">
            <w:rPr>
              <w:sz w:val="24"/>
              <w:szCs w:val="24"/>
            </w:rPr>
            <w:t>Ann Arbor Public Schools</w:t>
          </w:r>
        </w:p>
        <w:p w:rsidR="002A0B09" w:rsidRPr="002A0B09" w:rsidRDefault="002A0B09" w:rsidP="002A0B09">
          <w:pPr>
            <w:spacing w:after="0" w:line="240" w:lineRule="auto"/>
            <w:jc w:val="center"/>
            <w:rPr>
              <w:b/>
            </w:rPr>
          </w:pPr>
          <w:r w:rsidRPr="002A0B09">
            <w:rPr>
              <w:b/>
            </w:rPr>
            <w:t>Request and Claim for Reimbursement</w:t>
          </w:r>
        </w:p>
        <w:p w:rsidR="002A0B09" w:rsidRDefault="002A0B09" w:rsidP="002A0B09">
          <w:pPr>
            <w:spacing w:after="0" w:line="240" w:lineRule="auto"/>
            <w:jc w:val="center"/>
          </w:pPr>
          <w:r>
            <w:t>Off-site Conference and/or Workshop</w:t>
          </w:r>
        </w:p>
        <w:p w:rsidR="002A0B09" w:rsidRDefault="002A0B09" w:rsidP="002A0B09">
          <w:pPr>
            <w:spacing w:after="0" w:line="240" w:lineRule="auto"/>
            <w:jc w:val="center"/>
          </w:pPr>
        </w:p>
        <w:tbl>
          <w:tblPr>
            <w:tblStyle w:val="TableGrid"/>
            <w:tblW w:w="0" w:type="auto"/>
            <w:tblLook w:val="04A0" w:firstRow="1" w:lastRow="0" w:firstColumn="1" w:lastColumn="0" w:noHBand="0" w:noVBand="1"/>
          </w:tblPr>
          <w:tblGrid>
            <w:gridCol w:w="1305"/>
            <w:gridCol w:w="4023"/>
            <w:gridCol w:w="1980"/>
            <w:gridCol w:w="3600"/>
          </w:tblGrid>
          <w:tr w:rsidR="002A0B09" w:rsidTr="000E300E">
            <w:tc>
              <w:tcPr>
                <w:tcW w:w="1305" w:type="dxa"/>
                <w:tcBorders>
                  <w:top w:val="nil"/>
                  <w:left w:val="nil"/>
                  <w:bottom w:val="nil"/>
                  <w:right w:val="nil"/>
                </w:tcBorders>
              </w:tcPr>
              <w:p w:rsidR="002A0B09" w:rsidRDefault="002A0B09" w:rsidP="002A0B09">
                <w:pPr>
                  <w:jc w:val="right"/>
                </w:pPr>
              </w:p>
              <w:p w:rsidR="002A0B09" w:rsidRDefault="002A0B09" w:rsidP="002A0B09">
                <w:pPr>
                  <w:jc w:val="right"/>
                </w:pPr>
                <w:r>
                  <w:t>Name:</w:t>
                </w:r>
              </w:p>
            </w:tc>
            <w:sdt>
              <w:sdtPr>
                <w:id w:val="2081636563"/>
                <w:placeholder>
                  <w:docPart w:val="0FF755BD09B94D46BC9A865AC88A8E17"/>
                </w:placeholder>
                <w:showingPlcHdr/>
                <w:text/>
              </w:sdtPr>
              <w:sdtEndPr/>
              <w:sdtContent>
                <w:tc>
                  <w:tcPr>
                    <w:tcW w:w="4023" w:type="dxa"/>
                    <w:tcBorders>
                      <w:top w:val="nil"/>
                      <w:left w:val="nil"/>
                      <w:bottom w:val="single" w:sz="4" w:space="0" w:color="auto"/>
                      <w:right w:val="nil"/>
                    </w:tcBorders>
                    <w:vAlign w:val="bottom"/>
                  </w:tcPr>
                  <w:p w:rsidR="002A0B09" w:rsidRDefault="004D6D91" w:rsidP="000E300E">
                    <w:r w:rsidRPr="003008ED">
                      <w:rPr>
                        <w:rStyle w:val="PlaceholderText"/>
                      </w:rPr>
                      <w:t>Click here to enter text.</w:t>
                    </w:r>
                  </w:p>
                </w:tc>
              </w:sdtContent>
            </w:sdt>
            <w:tc>
              <w:tcPr>
                <w:tcW w:w="1980" w:type="dxa"/>
                <w:tcBorders>
                  <w:top w:val="nil"/>
                  <w:left w:val="nil"/>
                  <w:bottom w:val="nil"/>
                  <w:right w:val="nil"/>
                </w:tcBorders>
              </w:tcPr>
              <w:p w:rsidR="002A0B09" w:rsidRDefault="002A0B09" w:rsidP="000E300E">
                <w:pPr>
                  <w:jc w:val="right"/>
                </w:pPr>
              </w:p>
              <w:p w:rsidR="002A0B09" w:rsidRDefault="002A0B09" w:rsidP="000E300E">
                <w:pPr>
                  <w:jc w:val="right"/>
                </w:pPr>
                <w:r>
                  <w:t>Position:</w:t>
                </w:r>
              </w:p>
            </w:tc>
            <w:sdt>
              <w:sdtPr>
                <w:id w:val="300582377"/>
                <w:placeholder>
                  <w:docPart w:val="DB5B8B03843344B2894388E61F6A3D8D"/>
                </w:placeholder>
                <w:showingPlcHdr/>
                <w:text/>
              </w:sdtPr>
              <w:sdtEndPr/>
              <w:sdtContent>
                <w:tc>
                  <w:tcPr>
                    <w:tcW w:w="3600" w:type="dxa"/>
                    <w:tcBorders>
                      <w:top w:val="nil"/>
                      <w:left w:val="nil"/>
                      <w:bottom w:val="single" w:sz="4" w:space="0" w:color="auto"/>
                      <w:right w:val="nil"/>
                    </w:tcBorders>
                    <w:vAlign w:val="bottom"/>
                  </w:tcPr>
                  <w:p w:rsidR="002A0B09" w:rsidRDefault="004D6D91" w:rsidP="000E300E">
                    <w:r w:rsidRPr="003008ED">
                      <w:rPr>
                        <w:rStyle w:val="PlaceholderText"/>
                      </w:rPr>
                      <w:t>Click here to enter text.</w:t>
                    </w:r>
                  </w:p>
                </w:tc>
              </w:sdtContent>
            </w:sdt>
          </w:tr>
          <w:tr w:rsidR="002A0B09" w:rsidTr="000E300E">
            <w:tc>
              <w:tcPr>
                <w:tcW w:w="1305" w:type="dxa"/>
                <w:tcBorders>
                  <w:top w:val="nil"/>
                  <w:left w:val="nil"/>
                  <w:bottom w:val="nil"/>
                  <w:right w:val="nil"/>
                </w:tcBorders>
              </w:tcPr>
              <w:p w:rsidR="002A0B09" w:rsidRDefault="002A0B09" w:rsidP="002A0B09">
                <w:pPr>
                  <w:jc w:val="right"/>
                </w:pPr>
              </w:p>
              <w:p w:rsidR="002A0B09" w:rsidRDefault="002A0B09" w:rsidP="002A0B09">
                <w:pPr>
                  <w:jc w:val="right"/>
                </w:pPr>
                <w:r>
                  <w:t>Building:</w:t>
                </w:r>
              </w:p>
            </w:tc>
            <w:sdt>
              <w:sdtPr>
                <w:id w:val="-1056083389"/>
                <w:placeholder>
                  <w:docPart w:val="9B65D37689BF4032918781DD8EA7FB69"/>
                </w:placeholder>
                <w:showingPlcHdr/>
                <w:text/>
              </w:sdtPr>
              <w:sdtEndPr/>
              <w:sdtContent>
                <w:tc>
                  <w:tcPr>
                    <w:tcW w:w="4023" w:type="dxa"/>
                    <w:tcBorders>
                      <w:top w:val="single" w:sz="4" w:space="0" w:color="auto"/>
                      <w:left w:val="nil"/>
                      <w:bottom w:val="single" w:sz="4" w:space="0" w:color="auto"/>
                      <w:right w:val="nil"/>
                    </w:tcBorders>
                    <w:vAlign w:val="bottom"/>
                  </w:tcPr>
                  <w:p w:rsidR="002A0B09" w:rsidRDefault="004D6D91" w:rsidP="000E300E">
                    <w:r w:rsidRPr="003008ED">
                      <w:rPr>
                        <w:rStyle w:val="PlaceholderText"/>
                      </w:rPr>
                      <w:t>Click here to enter text.</w:t>
                    </w:r>
                  </w:p>
                </w:tc>
              </w:sdtContent>
            </w:sdt>
            <w:tc>
              <w:tcPr>
                <w:tcW w:w="1980" w:type="dxa"/>
                <w:tcBorders>
                  <w:top w:val="nil"/>
                  <w:left w:val="nil"/>
                  <w:bottom w:val="nil"/>
                  <w:right w:val="nil"/>
                </w:tcBorders>
              </w:tcPr>
              <w:p w:rsidR="002A0B09" w:rsidRDefault="002A0B09" w:rsidP="000E300E">
                <w:pPr>
                  <w:jc w:val="right"/>
                </w:pPr>
              </w:p>
              <w:p w:rsidR="002A0B09" w:rsidRDefault="002A0B09" w:rsidP="000E300E">
                <w:pPr>
                  <w:jc w:val="right"/>
                </w:pPr>
                <w:r>
                  <w:t>Phone:</w:t>
                </w:r>
              </w:p>
            </w:tc>
            <w:sdt>
              <w:sdtPr>
                <w:id w:val="-1437672683"/>
                <w:placeholder>
                  <w:docPart w:val="49580A5FAE72449BBF8DC7DDA5C6F3AC"/>
                </w:placeholder>
                <w:showingPlcHdr/>
                <w:text/>
              </w:sdtPr>
              <w:sdtEndPr/>
              <w:sdtContent>
                <w:tc>
                  <w:tcPr>
                    <w:tcW w:w="3600" w:type="dxa"/>
                    <w:tcBorders>
                      <w:top w:val="single" w:sz="4" w:space="0" w:color="auto"/>
                      <w:left w:val="nil"/>
                      <w:bottom w:val="single" w:sz="4" w:space="0" w:color="auto"/>
                      <w:right w:val="nil"/>
                    </w:tcBorders>
                    <w:vAlign w:val="bottom"/>
                  </w:tcPr>
                  <w:p w:rsidR="002A0B09" w:rsidRDefault="004D6D91" w:rsidP="000E300E">
                    <w:r w:rsidRPr="003008ED">
                      <w:rPr>
                        <w:rStyle w:val="PlaceholderText"/>
                      </w:rPr>
                      <w:t>Click here to enter text.</w:t>
                    </w:r>
                  </w:p>
                </w:tc>
              </w:sdtContent>
            </w:sdt>
          </w:tr>
          <w:tr w:rsidR="002A0B09" w:rsidTr="000E300E">
            <w:tc>
              <w:tcPr>
                <w:tcW w:w="1305" w:type="dxa"/>
                <w:tcBorders>
                  <w:top w:val="nil"/>
                  <w:left w:val="nil"/>
                  <w:bottom w:val="nil"/>
                  <w:right w:val="nil"/>
                </w:tcBorders>
              </w:tcPr>
              <w:p w:rsidR="002A0B09" w:rsidRDefault="002A0B09" w:rsidP="002A0B09">
                <w:pPr>
                  <w:jc w:val="right"/>
                </w:pPr>
              </w:p>
              <w:p w:rsidR="002A0B09" w:rsidRDefault="002A0B09" w:rsidP="002A0B09">
                <w:pPr>
                  <w:jc w:val="right"/>
                </w:pPr>
                <w:r>
                  <w:t>Conference:</w:t>
                </w:r>
              </w:p>
            </w:tc>
            <w:sdt>
              <w:sdtPr>
                <w:id w:val="-516232531"/>
                <w:placeholder>
                  <w:docPart w:val="13D0676E877842078E45FD2C460985BF"/>
                </w:placeholder>
                <w:showingPlcHdr/>
                <w:text/>
              </w:sdtPr>
              <w:sdtEndPr/>
              <w:sdtContent>
                <w:tc>
                  <w:tcPr>
                    <w:tcW w:w="9603" w:type="dxa"/>
                    <w:gridSpan w:val="3"/>
                    <w:tcBorders>
                      <w:top w:val="nil"/>
                      <w:left w:val="nil"/>
                      <w:bottom w:val="single" w:sz="4" w:space="0" w:color="auto"/>
                      <w:right w:val="nil"/>
                    </w:tcBorders>
                    <w:vAlign w:val="bottom"/>
                  </w:tcPr>
                  <w:p w:rsidR="002A0B09" w:rsidRDefault="004D6D91" w:rsidP="000E300E">
                    <w:r w:rsidRPr="003008ED">
                      <w:rPr>
                        <w:rStyle w:val="PlaceholderText"/>
                      </w:rPr>
                      <w:t>Click here to enter text.</w:t>
                    </w:r>
                  </w:p>
                </w:tc>
              </w:sdtContent>
            </w:sdt>
          </w:tr>
          <w:tr w:rsidR="002A0B09" w:rsidTr="00D01CCB">
            <w:tc>
              <w:tcPr>
                <w:tcW w:w="1305" w:type="dxa"/>
                <w:tcBorders>
                  <w:top w:val="nil"/>
                  <w:left w:val="nil"/>
                  <w:bottom w:val="nil"/>
                  <w:right w:val="nil"/>
                </w:tcBorders>
              </w:tcPr>
              <w:p w:rsidR="002A0B09" w:rsidRDefault="002A0B09" w:rsidP="002A0B09">
                <w:pPr>
                  <w:jc w:val="right"/>
                </w:pPr>
              </w:p>
              <w:p w:rsidR="002A0B09" w:rsidRDefault="002A0B09" w:rsidP="002A0B09">
                <w:pPr>
                  <w:jc w:val="right"/>
                </w:pPr>
                <w:r>
                  <w:t>Location:</w:t>
                </w:r>
              </w:p>
            </w:tc>
            <w:sdt>
              <w:sdtPr>
                <w:id w:val="1404574564"/>
                <w:placeholder>
                  <w:docPart w:val="60A90126733D450A89B7E72993459F7D"/>
                </w:placeholder>
                <w:showingPlcHdr/>
                <w:text/>
              </w:sdtPr>
              <w:sdtEndPr/>
              <w:sdtContent>
                <w:tc>
                  <w:tcPr>
                    <w:tcW w:w="4023" w:type="dxa"/>
                    <w:tcBorders>
                      <w:top w:val="single" w:sz="4" w:space="0" w:color="auto"/>
                      <w:left w:val="nil"/>
                      <w:bottom w:val="single" w:sz="4" w:space="0" w:color="auto"/>
                      <w:right w:val="nil"/>
                    </w:tcBorders>
                    <w:vAlign w:val="bottom"/>
                  </w:tcPr>
                  <w:p w:rsidR="002A0B09" w:rsidRDefault="004D6D91" w:rsidP="000E300E">
                    <w:r w:rsidRPr="003008ED">
                      <w:rPr>
                        <w:rStyle w:val="PlaceholderText"/>
                      </w:rPr>
                      <w:t>Click here to enter text.</w:t>
                    </w:r>
                  </w:p>
                </w:tc>
              </w:sdtContent>
            </w:sdt>
            <w:tc>
              <w:tcPr>
                <w:tcW w:w="1980" w:type="dxa"/>
                <w:tcBorders>
                  <w:top w:val="single" w:sz="4" w:space="0" w:color="auto"/>
                  <w:left w:val="nil"/>
                  <w:bottom w:val="nil"/>
                  <w:right w:val="nil"/>
                </w:tcBorders>
              </w:tcPr>
              <w:p w:rsidR="002A0B09" w:rsidRDefault="002A0B09" w:rsidP="000E300E">
                <w:pPr>
                  <w:jc w:val="right"/>
                </w:pPr>
                <w:r>
                  <w:br/>
                </w:r>
                <w:r w:rsidRPr="00D64415">
                  <w:t>Dates:</w:t>
                </w:r>
              </w:p>
            </w:tc>
            <w:tc>
              <w:tcPr>
                <w:tcW w:w="3600" w:type="dxa"/>
                <w:tcBorders>
                  <w:top w:val="nil"/>
                  <w:left w:val="nil"/>
                  <w:bottom w:val="single" w:sz="4" w:space="0" w:color="auto"/>
                  <w:right w:val="nil"/>
                </w:tcBorders>
              </w:tcPr>
              <w:p w:rsidR="00AA4E6C" w:rsidRDefault="00AA4E6C" w:rsidP="00C978BB"/>
              <w:sdt>
                <w:sdtPr>
                  <w:id w:val="-1063246678"/>
                  <w:placeholder>
                    <w:docPart w:val="CC64068A61E3466D850D690233AA550C"/>
                  </w:placeholder>
                  <w:showingPlcHdr/>
                  <w:text/>
                </w:sdtPr>
                <w:sdtEndPr/>
                <w:sdtContent>
                  <w:p w:rsidR="004D6D91" w:rsidRDefault="004D6D91" w:rsidP="00C978BB">
                    <w:r w:rsidRPr="003008ED">
                      <w:rPr>
                        <w:rStyle w:val="PlaceholderText"/>
                      </w:rPr>
                      <w:t>Click here to enter text.</w:t>
                    </w:r>
                  </w:p>
                </w:sdtContent>
              </w:sdt>
            </w:tc>
          </w:tr>
          <w:tr w:rsidR="002A0B09" w:rsidTr="000E300E">
            <w:tc>
              <w:tcPr>
                <w:tcW w:w="1305" w:type="dxa"/>
                <w:tcBorders>
                  <w:top w:val="nil"/>
                  <w:left w:val="nil"/>
                  <w:bottom w:val="nil"/>
                  <w:right w:val="nil"/>
                </w:tcBorders>
              </w:tcPr>
              <w:p w:rsidR="002A0B09" w:rsidRDefault="002A0B09" w:rsidP="002A0B09"/>
            </w:tc>
            <w:tc>
              <w:tcPr>
                <w:tcW w:w="6003" w:type="dxa"/>
                <w:gridSpan w:val="2"/>
                <w:tcBorders>
                  <w:top w:val="nil"/>
                  <w:left w:val="nil"/>
                  <w:bottom w:val="nil"/>
                  <w:right w:val="nil"/>
                </w:tcBorders>
              </w:tcPr>
              <w:p w:rsidR="002A0B09" w:rsidRDefault="002A0B09" w:rsidP="002A0B09">
                <w:pPr>
                  <w:jc w:val="right"/>
                </w:pPr>
              </w:p>
              <w:p w:rsidR="002A0B09" w:rsidRDefault="002A0B09" w:rsidP="002A0B09">
                <w:pPr>
                  <w:jc w:val="right"/>
                </w:pPr>
                <w:r>
                  <w:t>Total Hour Attended:</w:t>
                </w:r>
              </w:p>
            </w:tc>
            <w:sdt>
              <w:sdtPr>
                <w:id w:val="-904992702"/>
                <w:placeholder>
                  <w:docPart w:val="0D6B6392CA0B416F8BD639CA2F0B2E0C"/>
                </w:placeholder>
                <w:showingPlcHdr/>
                <w:text/>
              </w:sdtPr>
              <w:sdtEndPr/>
              <w:sdtContent>
                <w:tc>
                  <w:tcPr>
                    <w:tcW w:w="3600" w:type="dxa"/>
                    <w:tcBorders>
                      <w:top w:val="nil"/>
                      <w:left w:val="nil"/>
                      <w:bottom w:val="single" w:sz="4" w:space="0" w:color="auto"/>
                      <w:right w:val="nil"/>
                    </w:tcBorders>
                    <w:vAlign w:val="bottom"/>
                  </w:tcPr>
                  <w:p w:rsidR="002A0B09" w:rsidRDefault="004D6D91" w:rsidP="000E300E">
                    <w:r w:rsidRPr="003008ED">
                      <w:rPr>
                        <w:rStyle w:val="PlaceholderText"/>
                      </w:rPr>
                      <w:t>Click here to enter text.</w:t>
                    </w:r>
                  </w:p>
                </w:tc>
              </w:sdtContent>
            </w:sdt>
          </w:tr>
          <w:tr w:rsidR="002A0B09" w:rsidTr="00AA4E6C">
            <w:tc>
              <w:tcPr>
                <w:tcW w:w="1305" w:type="dxa"/>
                <w:tcBorders>
                  <w:top w:val="nil"/>
                  <w:left w:val="nil"/>
                  <w:bottom w:val="nil"/>
                  <w:right w:val="nil"/>
                </w:tcBorders>
              </w:tcPr>
              <w:p w:rsidR="002A0B09" w:rsidRDefault="002A0B09" w:rsidP="002A0B09"/>
            </w:tc>
            <w:tc>
              <w:tcPr>
                <w:tcW w:w="6003" w:type="dxa"/>
                <w:gridSpan w:val="2"/>
                <w:tcBorders>
                  <w:top w:val="nil"/>
                  <w:left w:val="nil"/>
                  <w:bottom w:val="nil"/>
                  <w:right w:val="nil"/>
                </w:tcBorders>
              </w:tcPr>
              <w:p w:rsidR="002A0B09" w:rsidRDefault="002A0B09" w:rsidP="002A0B09">
                <w:pPr>
                  <w:jc w:val="right"/>
                </w:pPr>
              </w:p>
            </w:tc>
            <w:tc>
              <w:tcPr>
                <w:tcW w:w="3600" w:type="dxa"/>
                <w:tcBorders>
                  <w:top w:val="nil"/>
                  <w:left w:val="nil"/>
                  <w:bottom w:val="nil"/>
                  <w:right w:val="nil"/>
                </w:tcBorders>
              </w:tcPr>
              <w:p w:rsidR="002A0B09" w:rsidRDefault="002A0B09" w:rsidP="002A0B09"/>
            </w:tc>
          </w:tr>
          <w:tr w:rsidR="00AA4E6C" w:rsidTr="000E300E">
            <w:tc>
              <w:tcPr>
                <w:tcW w:w="1305" w:type="dxa"/>
                <w:tcBorders>
                  <w:top w:val="nil"/>
                  <w:left w:val="nil"/>
                  <w:bottom w:val="single" w:sz="4" w:space="0" w:color="auto"/>
                  <w:right w:val="nil"/>
                </w:tcBorders>
              </w:tcPr>
              <w:p w:rsidR="00AA4E6C" w:rsidRDefault="00AA4E6C" w:rsidP="002A0B09"/>
            </w:tc>
            <w:tc>
              <w:tcPr>
                <w:tcW w:w="6003" w:type="dxa"/>
                <w:gridSpan w:val="2"/>
                <w:tcBorders>
                  <w:top w:val="nil"/>
                  <w:left w:val="nil"/>
                  <w:bottom w:val="single" w:sz="4" w:space="0" w:color="auto"/>
                  <w:right w:val="nil"/>
                </w:tcBorders>
              </w:tcPr>
              <w:p w:rsidR="00AA4E6C" w:rsidRDefault="00AA4E6C" w:rsidP="002A0B09">
                <w:pPr>
                  <w:jc w:val="right"/>
                </w:pPr>
              </w:p>
            </w:tc>
            <w:tc>
              <w:tcPr>
                <w:tcW w:w="3600" w:type="dxa"/>
                <w:tcBorders>
                  <w:top w:val="nil"/>
                  <w:left w:val="nil"/>
                  <w:bottom w:val="single" w:sz="4" w:space="0" w:color="auto"/>
                  <w:right w:val="nil"/>
                </w:tcBorders>
              </w:tcPr>
              <w:p w:rsidR="00AA4E6C" w:rsidRDefault="00AA4E6C" w:rsidP="002A0B09"/>
            </w:tc>
          </w:tr>
        </w:tbl>
        <w:p w:rsidR="002A0B09" w:rsidRDefault="002A0B09" w:rsidP="002A0B09">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28"/>
            <w:gridCol w:w="2888"/>
            <w:gridCol w:w="350"/>
            <w:gridCol w:w="2959"/>
            <w:gridCol w:w="260"/>
            <w:gridCol w:w="1536"/>
          </w:tblGrid>
          <w:tr w:rsidR="004D6D91" w:rsidTr="004D6D91">
            <w:tc>
              <w:tcPr>
                <w:tcW w:w="1223" w:type="pct"/>
              </w:tcPr>
              <w:p w:rsidR="00D64415" w:rsidRPr="009A2DE0" w:rsidRDefault="00D64415" w:rsidP="002A0B09">
                <w:pPr>
                  <w:rPr>
                    <w:b/>
                    <w:u w:val="single"/>
                  </w:rPr>
                </w:pPr>
                <w:r w:rsidRPr="009A2DE0">
                  <w:rPr>
                    <w:b/>
                    <w:u w:val="single"/>
                  </w:rPr>
                  <w:t>Expense Information</w:t>
                </w:r>
              </w:p>
            </w:tc>
            <w:tc>
              <w:tcPr>
                <w:tcW w:w="149" w:type="pct"/>
              </w:tcPr>
              <w:p w:rsidR="00D64415" w:rsidRPr="009A2DE0" w:rsidRDefault="00D64415" w:rsidP="002A0B09">
                <w:pPr>
                  <w:rPr>
                    <w:b/>
                    <w:u w:val="single"/>
                  </w:rPr>
                </w:pPr>
              </w:p>
            </w:tc>
            <w:tc>
              <w:tcPr>
                <w:tcW w:w="1311" w:type="pct"/>
              </w:tcPr>
              <w:p w:rsidR="00D64415" w:rsidRPr="009A2DE0" w:rsidRDefault="00D64415" w:rsidP="002A0B09">
                <w:pPr>
                  <w:rPr>
                    <w:b/>
                    <w:u w:val="single"/>
                  </w:rPr>
                </w:pPr>
                <w:r w:rsidRPr="009A2DE0">
                  <w:rPr>
                    <w:b/>
                    <w:u w:val="single"/>
                  </w:rPr>
                  <w:t>Estimated Expenses</w:t>
                </w:r>
              </w:p>
            </w:tc>
            <w:tc>
              <w:tcPr>
                <w:tcW w:w="159" w:type="pct"/>
              </w:tcPr>
              <w:p w:rsidR="00D64415" w:rsidRPr="009A2DE0" w:rsidRDefault="00D64415" w:rsidP="002A0B09">
                <w:pPr>
                  <w:rPr>
                    <w:b/>
                    <w:u w:val="single"/>
                  </w:rPr>
                </w:pPr>
              </w:p>
            </w:tc>
            <w:tc>
              <w:tcPr>
                <w:tcW w:w="1343" w:type="pct"/>
              </w:tcPr>
              <w:p w:rsidR="00D64415" w:rsidRPr="009A2DE0" w:rsidRDefault="00D64415" w:rsidP="002A0B09">
                <w:pPr>
                  <w:rPr>
                    <w:b/>
                    <w:u w:val="single"/>
                  </w:rPr>
                </w:pPr>
                <w:r w:rsidRPr="009A2DE0">
                  <w:rPr>
                    <w:b/>
                    <w:u w:val="single"/>
                  </w:rPr>
                  <w:t>Actual Expenses</w:t>
                </w:r>
              </w:p>
            </w:tc>
            <w:tc>
              <w:tcPr>
                <w:tcW w:w="118" w:type="pct"/>
              </w:tcPr>
              <w:p w:rsidR="00D64415" w:rsidRDefault="00D64415" w:rsidP="002A0B09"/>
            </w:tc>
            <w:tc>
              <w:tcPr>
                <w:tcW w:w="697" w:type="pct"/>
              </w:tcPr>
              <w:p w:rsidR="00D64415" w:rsidRDefault="00D64415" w:rsidP="002A0B09"/>
            </w:tc>
          </w:tr>
          <w:tr w:rsidR="00377E4E" w:rsidTr="004D6D91">
            <w:tc>
              <w:tcPr>
                <w:tcW w:w="4185" w:type="pct"/>
                <w:gridSpan w:val="5"/>
              </w:tcPr>
              <w:p w:rsidR="00377E4E" w:rsidRPr="009A2DE0" w:rsidRDefault="00377E4E" w:rsidP="002A0B09">
                <w:pPr>
                  <w:rPr>
                    <w:b/>
                  </w:rPr>
                </w:pPr>
                <w:bookmarkStart w:id="0" w:name="_GoBack"/>
                <w:bookmarkEnd w:id="0"/>
              </w:p>
              <w:p w:rsidR="00377E4E" w:rsidRPr="009A2DE0" w:rsidRDefault="00377E4E" w:rsidP="002A0B09">
                <w:pPr>
                  <w:rPr>
                    <w:b/>
                  </w:rPr>
                </w:pPr>
                <w:r w:rsidRPr="009A2DE0">
                  <w:rPr>
                    <w:b/>
                  </w:rPr>
                  <w:t>See Reverse sid</w:t>
                </w:r>
                <w:r w:rsidR="009A2DE0" w:rsidRPr="009A2DE0">
                  <w:rPr>
                    <w:b/>
                  </w:rPr>
                  <w:t>e</w:t>
                </w:r>
                <w:r w:rsidRPr="009A2DE0">
                  <w:rPr>
                    <w:b/>
                  </w:rPr>
                  <w:t xml:space="preserve"> for procedures and rate of reimbursements</w:t>
                </w:r>
              </w:p>
            </w:tc>
            <w:tc>
              <w:tcPr>
                <w:tcW w:w="118" w:type="pct"/>
              </w:tcPr>
              <w:p w:rsidR="00377E4E" w:rsidRDefault="00377E4E" w:rsidP="002A0B09"/>
            </w:tc>
            <w:tc>
              <w:tcPr>
                <w:tcW w:w="697" w:type="pct"/>
              </w:tcPr>
              <w:p w:rsidR="00377E4E" w:rsidRDefault="00377E4E" w:rsidP="002A0B09"/>
            </w:tc>
          </w:tr>
          <w:tr w:rsidR="004D6D91" w:rsidTr="004D6D91">
            <w:tc>
              <w:tcPr>
                <w:tcW w:w="1223" w:type="pct"/>
              </w:tcPr>
              <w:p w:rsidR="00D64415" w:rsidRDefault="00D64415" w:rsidP="002A0B09"/>
              <w:p w:rsidR="00123CF7" w:rsidRDefault="00AB1F34" w:rsidP="00123CF7">
                <w:r>
                  <w:t xml:space="preserve">                         </w:t>
                </w:r>
              </w:p>
              <w:p w:rsidR="00D64415" w:rsidRDefault="00D64415" w:rsidP="004D6D91">
                <w:r>
                  <w:t>Transportation</w:t>
                </w:r>
                <w:r w:rsidR="009A2DE0">
                  <w:t xml:space="preserve">  </w:t>
                </w:r>
              </w:p>
            </w:tc>
            <w:tc>
              <w:tcPr>
                <w:tcW w:w="149" w:type="pct"/>
              </w:tcPr>
              <w:p w:rsidR="00D64415" w:rsidRDefault="00D64415" w:rsidP="00377E4E"/>
              <w:p w:rsidR="00AB1F34" w:rsidRDefault="00AB1F34" w:rsidP="00377E4E"/>
              <w:p w:rsidR="00377E4E" w:rsidRDefault="00377E4E" w:rsidP="00377E4E">
                <w:r>
                  <w:t>$</w:t>
                </w:r>
              </w:p>
            </w:tc>
            <w:sdt>
              <w:sdtPr>
                <w:rPr>
                  <w:sz w:val="20"/>
                  <w:szCs w:val="20"/>
                </w:rPr>
                <w:id w:val="2016424755"/>
                <w:placeholder>
                  <w:docPart w:val="1C871031938A4908B324A84948D06E70"/>
                </w:placeholder>
                <w:showingPlcHdr/>
                <w:text/>
              </w:sdtPr>
              <w:sdtEndPr/>
              <w:sdtContent>
                <w:tc>
                  <w:tcPr>
                    <w:tcW w:w="1311" w:type="pct"/>
                    <w:tcBorders>
                      <w:bottom w:val="single" w:sz="4" w:space="0" w:color="auto"/>
                    </w:tcBorders>
                    <w:vAlign w:val="bottom"/>
                  </w:tcPr>
                  <w:p w:rsidR="00D64415" w:rsidRPr="004D6D91" w:rsidRDefault="004D6D91" w:rsidP="009A2DE0">
                    <w:pPr>
                      <w:jc w:val="right"/>
                      <w:rPr>
                        <w:sz w:val="20"/>
                        <w:szCs w:val="20"/>
                      </w:rPr>
                    </w:pPr>
                    <w:r w:rsidRPr="004D6D91">
                      <w:rPr>
                        <w:rStyle w:val="PlaceholderText"/>
                        <w:sz w:val="20"/>
                        <w:szCs w:val="20"/>
                      </w:rPr>
                      <w:t>Click here to enter text.</w:t>
                    </w:r>
                  </w:p>
                </w:tc>
              </w:sdtContent>
            </w:sdt>
            <w:tc>
              <w:tcPr>
                <w:tcW w:w="159" w:type="pct"/>
              </w:tcPr>
              <w:p w:rsidR="00D64415" w:rsidRPr="00505A81" w:rsidRDefault="00D64415" w:rsidP="002A0B09"/>
              <w:p w:rsidR="00377E4E" w:rsidRPr="00505A81" w:rsidRDefault="00377E4E" w:rsidP="002A0B09"/>
              <w:p w:rsidR="00D64415" w:rsidRPr="00505A81" w:rsidRDefault="00D64415" w:rsidP="002A0B09">
                <w:r w:rsidRPr="00505A81">
                  <w:t>$</w:t>
                </w:r>
              </w:p>
            </w:tc>
            <w:sdt>
              <w:sdtPr>
                <w:rPr>
                  <w:sz w:val="20"/>
                  <w:szCs w:val="20"/>
                </w:rPr>
                <w:id w:val="-1565023233"/>
                <w:placeholder>
                  <w:docPart w:val="583D15C100544AFC887375DC5F020DDA"/>
                </w:placeholder>
                <w:showingPlcHdr/>
                <w:text/>
              </w:sdtPr>
              <w:sdtEndPr/>
              <w:sdtContent>
                <w:tc>
                  <w:tcPr>
                    <w:tcW w:w="1343" w:type="pct"/>
                    <w:tcBorders>
                      <w:bottom w:val="single" w:sz="4" w:space="0" w:color="auto"/>
                    </w:tcBorders>
                    <w:vAlign w:val="bottom"/>
                  </w:tcPr>
                  <w:p w:rsidR="00D64415" w:rsidRPr="004D6D91" w:rsidRDefault="004D6D91" w:rsidP="00D12651">
                    <w:pPr>
                      <w:jc w:val="right"/>
                      <w:rPr>
                        <w:sz w:val="20"/>
                        <w:szCs w:val="20"/>
                      </w:rPr>
                    </w:pPr>
                    <w:r w:rsidRPr="004D6D91">
                      <w:rPr>
                        <w:rStyle w:val="PlaceholderText"/>
                        <w:sz w:val="20"/>
                        <w:szCs w:val="20"/>
                      </w:rPr>
                      <w:t>Click here to enter text.</w:t>
                    </w:r>
                  </w:p>
                </w:tc>
              </w:sdtContent>
            </w:sdt>
            <w:tc>
              <w:tcPr>
                <w:tcW w:w="118" w:type="pct"/>
                <w:shd w:val="clear" w:color="auto" w:fill="auto"/>
              </w:tcPr>
              <w:p w:rsidR="00D64415" w:rsidRDefault="00D64415" w:rsidP="002A0B09"/>
            </w:tc>
            <w:tc>
              <w:tcPr>
                <w:tcW w:w="697" w:type="pct"/>
                <w:tcBorders>
                  <w:bottom w:val="single" w:sz="4" w:space="0" w:color="auto"/>
                </w:tcBorders>
                <w:shd w:val="clear" w:color="auto" w:fill="BFBFBF" w:themeFill="background1" w:themeFillShade="BF"/>
              </w:tcPr>
              <w:p w:rsidR="00D64415" w:rsidRPr="00D64415" w:rsidRDefault="00D64415" w:rsidP="002A0B09">
                <w:pPr>
                  <w:rPr>
                    <w:sz w:val="16"/>
                    <w:szCs w:val="16"/>
                  </w:rPr>
                </w:pPr>
                <w:r w:rsidRPr="00D64415">
                  <w:rPr>
                    <w:sz w:val="16"/>
                    <w:szCs w:val="16"/>
                  </w:rPr>
                  <w:t>Office Use Only</w:t>
                </w:r>
              </w:p>
            </w:tc>
          </w:tr>
          <w:tr w:rsidR="004D6D91" w:rsidTr="004D6D91">
            <w:tc>
              <w:tcPr>
                <w:tcW w:w="1223" w:type="pct"/>
              </w:tcPr>
              <w:p w:rsidR="00D01CCB" w:rsidRDefault="00D01CCB" w:rsidP="002A0B09"/>
              <w:p w:rsidR="00D64415" w:rsidRDefault="00D64415" w:rsidP="004D6D91">
                <w:r>
                  <w:t>Lodging</w:t>
                </w:r>
                <w:r w:rsidR="00AB1F34">
                  <w:t xml:space="preserve">  (1</w:t>
                </w:r>
                <w:r w:rsidR="009A2DE0">
                  <w:t xml:space="preserve"> nights) </w:t>
                </w:r>
                <w:r w:rsidR="00CB34DE">
                  <w:t xml:space="preserve"> </w:t>
                </w:r>
              </w:p>
            </w:tc>
            <w:tc>
              <w:tcPr>
                <w:tcW w:w="149" w:type="pct"/>
              </w:tcPr>
              <w:p w:rsidR="00D64415" w:rsidRDefault="00D64415" w:rsidP="00377E4E"/>
              <w:p w:rsidR="00377E4E" w:rsidRDefault="00377E4E" w:rsidP="00377E4E">
                <w:r>
                  <w:t>$</w:t>
                </w:r>
              </w:p>
            </w:tc>
            <w:sdt>
              <w:sdtPr>
                <w:rPr>
                  <w:sz w:val="20"/>
                  <w:szCs w:val="20"/>
                </w:rPr>
                <w:id w:val="1877819097"/>
                <w:placeholder>
                  <w:docPart w:val="DC9AC8A9414140ACBBA200E1DEE26301"/>
                </w:placeholder>
                <w:showingPlcHdr/>
                <w:text/>
              </w:sdtPr>
              <w:sdtEndPr/>
              <w:sdtContent>
                <w:tc>
                  <w:tcPr>
                    <w:tcW w:w="1311" w:type="pct"/>
                    <w:tcBorders>
                      <w:top w:val="single" w:sz="4" w:space="0" w:color="auto"/>
                      <w:bottom w:val="single" w:sz="4" w:space="0" w:color="auto"/>
                    </w:tcBorders>
                    <w:vAlign w:val="bottom"/>
                  </w:tcPr>
                  <w:p w:rsidR="00D64415" w:rsidRPr="004D6D91" w:rsidRDefault="004D6D91" w:rsidP="009A2DE0">
                    <w:pPr>
                      <w:jc w:val="right"/>
                      <w:rPr>
                        <w:sz w:val="20"/>
                        <w:szCs w:val="20"/>
                      </w:rPr>
                    </w:pPr>
                    <w:r w:rsidRPr="004D6D91">
                      <w:rPr>
                        <w:rStyle w:val="PlaceholderText"/>
                        <w:sz w:val="20"/>
                        <w:szCs w:val="20"/>
                      </w:rPr>
                      <w:t>Click here to enter text.</w:t>
                    </w:r>
                  </w:p>
                </w:tc>
              </w:sdtContent>
            </w:sdt>
            <w:tc>
              <w:tcPr>
                <w:tcW w:w="159" w:type="pct"/>
              </w:tcPr>
              <w:p w:rsidR="00D64415" w:rsidRPr="00505A81" w:rsidRDefault="00D64415" w:rsidP="002A0B09"/>
              <w:p w:rsidR="00D64415" w:rsidRPr="00505A81" w:rsidRDefault="00D64415" w:rsidP="002A0B09">
                <w:r w:rsidRPr="00505A81">
                  <w:t>$</w:t>
                </w:r>
              </w:p>
            </w:tc>
            <w:sdt>
              <w:sdtPr>
                <w:rPr>
                  <w:sz w:val="20"/>
                  <w:szCs w:val="20"/>
                </w:rPr>
                <w:id w:val="-516389836"/>
                <w:placeholder>
                  <w:docPart w:val="38502658F4AF4ADDA2C6645250D7B080"/>
                </w:placeholder>
                <w:showingPlcHdr/>
                <w:text/>
              </w:sdtPr>
              <w:sdtEndPr/>
              <w:sdtContent>
                <w:tc>
                  <w:tcPr>
                    <w:tcW w:w="1343" w:type="pct"/>
                    <w:tcBorders>
                      <w:top w:val="single" w:sz="4" w:space="0" w:color="auto"/>
                      <w:bottom w:val="single" w:sz="4" w:space="0" w:color="auto"/>
                    </w:tcBorders>
                    <w:vAlign w:val="bottom"/>
                  </w:tcPr>
                  <w:p w:rsidR="00D64415" w:rsidRPr="004D6D91" w:rsidRDefault="004D6D91" w:rsidP="00D12651">
                    <w:pPr>
                      <w:jc w:val="right"/>
                      <w:rPr>
                        <w:sz w:val="20"/>
                        <w:szCs w:val="20"/>
                      </w:rPr>
                    </w:pPr>
                    <w:r w:rsidRPr="004D6D91">
                      <w:rPr>
                        <w:rStyle w:val="PlaceholderText"/>
                        <w:sz w:val="20"/>
                        <w:szCs w:val="20"/>
                      </w:rPr>
                      <w:t>Click here to enter text.</w:t>
                    </w:r>
                  </w:p>
                </w:tc>
              </w:sdtContent>
            </w:sdt>
            <w:tc>
              <w:tcPr>
                <w:tcW w:w="118" w:type="pct"/>
                <w:shd w:val="clear" w:color="auto" w:fill="auto"/>
              </w:tcPr>
              <w:p w:rsidR="00D64415" w:rsidRDefault="00D64415" w:rsidP="002A0B09"/>
            </w:tc>
            <w:tc>
              <w:tcPr>
                <w:tcW w:w="697" w:type="pct"/>
                <w:tcBorders>
                  <w:top w:val="single" w:sz="4" w:space="0" w:color="auto"/>
                  <w:bottom w:val="single" w:sz="4" w:space="0" w:color="auto"/>
                </w:tcBorders>
                <w:shd w:val="clear" w:color="auto" w:fill="BFBFBF" w:themeFill="background1" w:themeFillShade="BF"/>
              </w:tcPr>
              <w:p w:rsidR="00D64415" w:rsidRDefault="00D64415" w:rsidP="002A0B09"/>
            </w:tc>
          </w:tr>
          <w:tr w:rsidR="004D6D91" w:rsidTr="004D6D91">
            <w:tc>
              <w:tcPr>
                <w:tcW w:w="1223" w:type="pct"/>
              </w:tcPr>
              <w:p w:rsidR="00D64415" w:rsidRDefault="00D64415" w:rsidP="002A0B09"/>
              <w:p w:rsidR="00D64415" w:rsidRDefault="00D64415" w:rsidP="00AB1F34">
                <w:r>
                  <w:t>Meals</w:t>
                </w:r>
                <w:r w:rsidR="009A2DE0">
                  <w:t xml:space="preserve"> </w:t>
                </w:r>
              </w:p>
            </w:tc>
            <w:tc>
              <w:tcPr>
                <w:tcW w:w="149" w:type="pct"/>
              </w:tcPr>
              <w:p w:rsidR="00D64415" w:rsidRDefault="00D64415" w:rsidP="00377E4E"/>
              <w:p w:rsidR="00377E4E" w:rsidRDefault="00377E4E" w:rsidP="00377E4E">
                <w:r>
                  <w:t>$</w:t>
                </w:r>
              </w:p>
            </w:tc>
            <w:sdt>
              <w:sdtPr>
                <w:rPr>
                  <w:sz w:val="20"/>
                  <w:szCs w:val="20"/>
                </w:rPr>
                <w:id w:val="1796783680"/>
                <w:placeholder>
                  <w:docPart w:val="2BFB9AE33D404964B441E64492E83779"/>
                </w:placeholder>
                <w:showingPlcHdr/>
                <w:text/>
              </w:sdtPr>
              <w:sdtEndPr/>
              <w:sdtContent>
                <w:tc>
                  <w:tcPr>
                    <w:tcW w:w="1311" w:type="pct"/>
                    <w:tcBorders>
                      <w:top w:val="single" w:sz="4" w:space="0" w:color="auto"/>
                      <w:bottom w:val="single" w:sz="4" w:space="0" w:color="auto"/>
                    </w:tcBorders>
                    <w:vAlign w:val="bottom"/>
                  </w:tcPr>
                  <w:p w:rsidR="00D64415" w:rsidRPr="004D6D91" w:rsidRDefault="004D6D91" w:rsidP="009A2DE0">
                    <w:pPr>
                      <w:jc w:val="right"/>
                      <w:rPr>
                        <w:sz w:val="20"/>
                        <w:szCs w:val="20"/>
                      </w:rPr>
                    </w:pPr>
                    <w:r w:rsidRPr="004D6D91">
                      <w:rPr>
                        <w:rStyle w:val="PlaceholderText"/>
                        <w:sz w:val="20"/>
                        <w:szCs w:val="20"/>
                      </w:rPr>
                      <w:t>Click here to enter text.</w:t>
                    </w:r>
                  </w:p>
                </w:tc>
              </w:sdtContent>
            </w:sdt>
            <w:tc>
              <w:tcPr>
                <w:tcW w:w="159" w:type="pct"/>
              </w:tcPr>
              <w:p w:rsidR="00D64415" w:rsidRPr="00505A81" w:rsidRDefault="00D64415" w:rsidP="002A0B09"/>
              <w:p w:rsidR="00D64415" w:rsidRPr="00505A81" w:rsidRDefault="00D64415" w:rsidP="002A0B09">
                <w:r w:rsidRPr="00505A81">
                  <w:t>$</w:t>
                </w:r>
              </w:p>
            </w:tc>
            <w:sdt>
              <w:sdtPr>
                <w:rPr>
                  <w:sz w:val="20"/>
                  <w:szCs w:val="20"/>
                </w:rPr>
                <w:id w:val="472875184"/>
                <w:placeholder>
                  <w:docPart w:val="1C86F3E3742C4A208AB345476F611C92"/>
                </w:placeholder>
                <w:showingPlcHdr/>
                <w:text/>
              </w:sdtPr>
              <w:sdtEndPr/>
              <w:sdtContent>
                <w:tc>
                  <w:tcPr>
                    <w:tcW w:w="1343" w:type="pct"/>
                    <w:tcBorders>
                      <w:top w:val="single" w:sz="4" w:space="0" w:color="auto"/>
                      <w:bottom w:val="single" w:sz="4" w:space="0" w:color="auto"/>
                    </w:tcBorders>
                    <w:vAlign w:val="bottom"/>
                  </w:tcPr>
                  <w:p w:rsidR="00D64415" w:rsidRPr="004D6D91" w:rsidRDefault="004D6D91" w:rsidP="00D12651">
                    <w:pPr>
                      <w:jc w:val="right"/>
                      <w:rPr>
                        <w:sz w:val="20"/>
                        <w:szCs w:val="20"/>
                      </w:rPr>
                    </w:pPr>
                    <w:r w:rsidRPr="004D6D91">
                      <w:rPr>
                        <w:rStyle w:val="PlaceholderText"/>
                        <w:sz w:val="20"/>
                        <w:szCs w:val="20"/>
                      </w:rPr>
                      <w:t>Click here to enter text.</w:t>
                    </w:r>
                  </w:p>
                </w:tc>
              </w:sdtContent>
            </w:sdt>
            <w:tc>
              <w:tcPr>
                <w:tcW w:w="118" w:type="pct"/>
                <w:shd w:val="clear" w:color="auto" w:fill="auto"/>
              </w:tcPr>
              <w:p w:rsidR="00D64415" w:rsidRDefault="00D64415" w:rsidP="002A0B09"/>
            </w:tc>
            <w:tc>
              <w:tcPr>
                <w:tcW w:w="697" w:type="pct"/>
                <w:tcBorders>
                  <w:top w:val="single" w:sz="4" w:space="0" w:color="auto"/>
                  <w:bottom w:val="single" w:sz="4" w:space="0" w:color="auto"/>
                </w:tcBorders>
                <w:shd w:val="clear" w:color="auto" w:fill="BFBFBF" w:themeFill="background1" w:themeFillShade="BF"/>
              </w:tcPr>
              <w:p w:rsidR="00D64415" w:rsidRDefault="00D64415" w:rsidP="002A0B09"/>
            </w:tc>
          </w:tr>
          <w:tr w:rsidR="004D6D91" w:rsidTr="004D6D91">
            <w:tc>
              <w:tcPr>
                <w:tcW w:w="1223" w:type="pct"/>
              </w:tcPr>
              <w:p w:rsidR="00D64415" w:rsidRDefault="00D64415" w:rsidP="002A0B09"/>
              <w:p w:rsidR="00D64415" w:rsidRDefault="00D64415" w:rsidP="0070017A">
                <w:r>
                  <w:t>Registration</w:t>
                </w:r>
                <w:r w:rsidR="00CB34DE">
                  <w:t xml:space="preserve">  </w:t>
                </w:r>
              </w:p>
            </w:tc>
            <w:tc>
              <w:tcPr>
                <w:tcW w:w="149" w:type="pct"/>
              </w:tcPr>
              <w:p w:rsidR="00D64415" w:rsidRDefault="00D64415" w:rsidP="00377E4E"/>
              <w:p w:rsidR="00377E4E" w:rsidRDefault="00377E4E" w:rsidP="00377E4E">
                <w:r>
                  <w:t>$</w:t>
                </w:r>
              </w:p>
            </w:tc>
            <w:sdt>
              <w:sdtPr>
                <w:rPr>
                  <w:sz w:val="20"/>
                  <w:szCs w:val="20"/>
                </w:rPr>
                <w:id w:val="260658823"/>
                <w:placeholder>
                  <w:docPart w:val="B321BAF7119940D1987C6DB47C001B47"/>
                </w:placeholder>
                <w:showingPlcHdr/>
                <w:text/>
              </w:sdtPr>
              <w:sdtEndPr/>
              <w:sdtContent>
                <w:tc>
                  <w:tcPr>
                    <w:tcW w:w="1311" w:type="pct"/>
                    <w:tcBorders>
                      <w:top w:val="single" w:sz="4" w:space="0" w:color="auto"/>
                      <w:bottom w:val="single" w:sz="4" w:space="0" w:color="auto"/>
                    </w:tcBorders>
                    <w:vAlign w:val="bottom"/>
                  </w:tcPr>
                  <w:p w:rsidR="00D64415" w:rsidRPr="004D6D91" w:rsidRDefault="004D6D91" w:rsidP="009A2DE0">
                    <w:pPr>
                      <w:jc w:val="right"/>
                      <w:rPr>
                        <w:sz w:val="20"/>
                        <w:szCs w:val="20"/>
                      </w:rPr>
                    </w:pPr>
                    <w:r w:rsidRPr="004D6D91">
                      <w:rPr>
                        <w:rStyle w:val="PlaceholderText"/>
                        <w:sz w:val="20"/>
                        <w:szCs w:val="20"/>
                      </w:rPr>
                      <w:t>Click here to enter text.</w:t>
                    </w:r>
                  </w:p>
                </w:tc>
              </w:sdtContent>
            </w:sdt>
            <w:tc>
              <w:tcPr>
                <w:tcW w:w="159" w:type="pct"/>
              </w:tcPr>
              <w:p w:rsidR="00D64415" w:rsidRPr="00505A81" w:rsidRDefault="00D64415" w:rsidP="002A0B09"/>
              <w:p w:rsidR="00D64415" w:rsidRPr="00505A81" w:rsidRDefault="00D64415" w:rsidP="002A0B09">
                <w:r w:rsidRPr="00505A81">
                  <w:t>$</w:t>
                </w:r>
              </w:p>
            </w:tc>
            <w:sdt>
              <w:sdtPr>
                <w:rPr>
                  <w:sz w:val="20"/>
                  <w:szCs w:val="20"/>
                </w:rPr>
                <w:id w:val="972644964"/>
                <w:placeholder>
                  <w:docPart w:val="E15DA84E123243DEA9EF25199F889A45"/>
                </w:placeholder>
                <w:showingPlcHdr/>
                <w:text/>
              </w:sdtPr>
              <w:sdtEndPr/>
              <w:sdtContent>
                <w:tc>
                  <w:tcPr>
                    <w:tcW w:w="1343" w:type="pct"/>
                    <w:tcBorders>
                      <w:top w:val="single" w:sz="4" w:space="0" w:color="auto"/>
                      <w:bottom w:val="single" w:sz="4" w:space="0" w:color="auto"/>
                    </w:tcBorders>
                    <w:vAlign w:val="bottom"/>
                  </w:tcPr>
                  <w:p w:rsidR="00D64415" w:rsidRPr="004D6D91" w:rsidRDefault="004D6D91" w:rsidP="00D12651">
                    <w:pPr>
                      <w:jc w:val="right"/>
                      <w:rPr>
                        <w:sz w:val="20"/>
                        <w:szCs w:val="20"/>
                      </w:rPr>
                    </w:pPr>
                    <w:r w:rsidRPr="004D6D91">
                      <w:rPr>
                        <w:rStyle w:val="PlaceholderText"/>
                        <w:sz w:val="20"/>
                        <w:szCs w:val="20"/>
                      </w:rPr>
                      <w:t>Click here to enter text.</w:t>
                    </w:r>
                  </w:p>
                </w:tc>
              </w:sdtContent>
            </w:sdt>
            <w:tc>
              <w:tcPr>
                <w:tcW w:w="118" w:type="pct"/>
                <w:shd w:val="clear" w:color="auto" w:fill="auto"/>
              </w:tcPr>
              <w:p w:rsidR="00D64415" w:rsidRDefault="00D64415" w:rsidP="002A0B09"/>
            </w:tc>
            <w:tc>
              <w:tcPr>
                <w:tcW w:w="697" w:type="pct"/>
                <w:tcBorders>
                  <w:top w:val="single" w:sz="4" w:space="0" w:color="auto"/>
                  <w:bottom w:val="single" w:sz="4" w:space="0" w:color="auto"/>
                </w:tcBorders>
                <w:shd w:val="clear" w:color="auto" w:fill="BFBFBF" w:themeFill="background1" w:themeFillShade="BF"/>
              </w:tcPr>
              <w:p w:rsidR="00D64415" w:rsidRDefault="00D64415" w:rsidP="002A0B09"/>
            </w:tc>
          </w:tr>
          <w:tr w:rsidR="004D6D91" w:rsidTr="004D6D91">
            <w:tc>
              <w:tcPr>
                <w:tcW w:w="1223" w:type="pct"/>
              </w:tcPr>
              <w:p w:rsidR="00D64415" w:rsidRDefault="00D64415" w:rsidP="002A0B09"/>
              <w:p w:rsidR="00D64415" w:rsidRDefault="00D64415" w:rsidP="00D64415">
                <w:r>
                  <w:t>Other</w:t>
                </w:r>
              </w:p>
            </w:tc>
            <w:tc>
              <w:tcPr>
                <w:tcW w:w="149" w:type="pct"/>
              </w:tcPr>
              <w:p w:rsidR="00D64415" w:rsidRDefault="00D64415" w:rsidP="00377E4E"/>
              <w:p w:rsidR="00377E4E" w:rsidRDefault="00377E4E" w:rsidP="00377E4E">
                <w:r>
                  <w:t>$</w:t>
                </w:r>
              </w:p>
            </w:tc>
            <w:sdt>
              <w:sdtPr>
                <w:rPr>
                  <w:sz w:val="20"/>
                  <w:szCs w:val="20"/>
                </w:rPr>
                <w:id w:val="-1068029826"/>
                <w:placeholder>
                  <w:docPart w:val="5579FDC407524FE0A83C918F1F172878"/>
                </w:placeholder>
                <w:showingPlcHdr/>
                <w:text/>
              </w:sdtPr>
              <w:sdtEndPr/>
              <w:sdtContent>
                <w:tc>
                  <w:tcPr>
                    <w:tcW w:w="1311" w:type="pct"/>
                    <w:tcBorders>
                      <w:top w:val="single" w:sz="4" w:space="0" w:color="auto"/>
                      <w:bottom w:val="single" w:sz="4" w:space="0" w:color="auto"/>
                    </w:tcBorders>
                    <w:vAlign w:val="bottom"/>
                  </w:tcPr>
                  <w:p w:rsidR="00D64415" w:rsidRPr="004D6D91" w:rsidRDefault="004D6D91" w:rsidP="00D12651">
                    <w:pPr>
                      <w:jc w:val="right"/>
                      <w:rPr>
                        <w:sz w:val="20"/>
                        <w:szCs w:val="20"/>
                      </w:rPr>
                    </w:pPr>
                    <w:r w:rsidRPr="004D6D91">
                      <w:rPr>
                        <w:rStyle w:val="PlaceholderText"/>
                        <w:sz w:val="20"/>
                        <w:szCs w:val="20"/>
                      </w:rPr>
                      <w:t>Click here to enter text.</w:t>
                    </w:r>
                  </w:p>
                </w:tc>
              </w:sdtContent>
            </w:sdt>
            <w:tc>
              <w:tcPr>
                <w:tcW w:w="159" w:type="pct"/>
              </w:tcPr>
              <w:p w:rsidR="00D64415" w:rsidRPr="00505A81" w:rsidRDefault="00D64415" w:rsidP="002A0B09"/>
              <w:p w:rsidR="00D64415" w:rsidRPr="00505A81" w:rsidRDefault="00D64415" w:rsidP="002A0B09">
                <w:r w:rsidRPr="00505A81">
                  <w:t>$</w:t>
                </w:r>
              </w:p>
            </w:tc>
            <w:sdt>
              <w:sdtPr>
                <w:rPr>
                  <w:sz w:val="20"/>
                  <w:szCs w:val="20"/>
                </w:rPr>
                <w:id w:val="-190997369"/>
                <w:placeholder>
                  <w:docPart w:val="C9EE2F3E55A844F189C49D65CCF7CAF0"/>
                </w:placeholder>
                <w:showingPlcHdr/>
                <w:text/>
              </w:sdtPr>
              <w:sdtEndPr/>
              <w:sdtContent>
                <w:tc>
                  <w:tcPr>
                    <w:tcW w:w="1343" w:type="pct"/>
                    <w:tcBorders>
                      <w:top w:val="single" w:sz="4" w:space="0" w:color="auto"/>
                      <w:bottom w:val="single" w:sz="4" w:space="0" w:color="auto"/>
                    </w:tcBorders>
                    <w:vAlign w:val="bottom"/>
                  </w:tcPr>
                  <w:p w:rsidR="00D64415" w:rsidRPr="004D6D91" w:rsidRDefault="004D6D91" w:rsidP="00D12651">
                    <w:pPr>
                      <w:jc w:val="right"/>
                      <w:rPr>
                        <w:sz w:val="20"/>
                        <w:szCs w:val="20"/>
                      </w:rPr>
                    </w:pPr>
                    <w:r w:rsidRPr="004D6D91">
                      <w:rPr>
                        <w:rStyle w:val="PlaceholderText"/>
                        <w:sz w:val="20"/>
                        <w:szCs w:val="20"/>
                      </w:rPr>
                      <w:t>Click here to enter text.</w:t>
                    </w:r>
                  </w:p>
                </w:tc>
              </w:sdtContent>
            </w:sdt>
            <w:tc>
              <w:tcPr>
                <w:tcW w:w="118" w:type="pct"/>
                <w:shd w:val="clear" w:color="auto" w:fill="auto"/>
              </w:tcPr>
              <w:p w:rsidR="00D64415" w:rsidRDefault="00D64415" w:rsidP="002A0B09"/>
            </w:tc>
            <w:tc>
              <w:tcPr>
                <w:tcW w:w="697" w:type="pct"/>
                <w:tcBorders>
                  <w:top w:val="single" w:sz="4" w:space="0" w:color="auto"/>
                  <w:bottom w:val="single" w:sz="4" w:space="0" w:color="auto"/>
                </w:tcBorders>
                <w:shd w:val="clear" w:color="auto" w:fill="BFBFBF" w:themeFill="background1" w:themeFillShade="BF"/>
              </w:tcPr>
              <w:p w:rsidR="00D64415" w:rsidRDefault="00D64415" w:rsidP="002A0B09"/>
            </w:tc>
          </w:tr>
          <w:tr w:rsidR="004D6D91" w:rsidTr="004D6D91">
            <w:tc>
              <w:tcPr>
                <w:tcW w:w="1223" w:type="pct"/>
              </w:tcPr>
              <w:p w:rsidR="00D64415" w:rsidRDefault="00D64415" w:rsidP="002A0B09"/>
              <w:p w:rsidR="00D64415" w:rsidRDefault="00D64415" w:rsidP="002A0B09">
                <w:r>
                  <w:t>Total Expenses</w:t>
                </w:r>
              </w:p>
            </w:tc>
            <w:tc>
              <w:tcPr>
                <w:tcW w:w="149" w:type="pct"/>
              </w:tcPr>
              <w:p w:rsidR="00D64415" w:rsidRDefault="00D64415" w:rsidP="00377E4E"/>
              <w:p w:rsidR="00377E4E" w:rsidRDefault="00377E4E" w:rsidP="00377E4E">
                <w:r>
                  <w:t>$</w:t>
                </w:r>
              </w:p>
            </w:tc>
            <w:sdt>
              <w:sdtPr>
                <w:rPr>
                  <w:sz w:val="20"/>
                  <w:szCs w:val="20"/>
                </w:rPr>
                <w:id w:val="-1017301279"/>
                <w:placeholder>
                  <w:docPart w:val="661A9D0543054362A719221F0D6CBBAC"/>
                </w:placeholder>
                <w:showingPlcHdr/>
                <w:text/>
              </w:sdtPr>
              <w:sdtEndPr/>
              <w:sdtContent>
                <w:tc>
                  <w:tcPr>
                    <w:tcW w:w="1311" w:type="pct"/>
                    <w:tcBorders>
                      <w:top w:val="single" w:sz="4" w:space="0" w:color="auto"/>
                      <w:bottom w:val="single" w:sz="4" w:space="0" w:color="auto"/>
                    </w:tcBorders>
                    <w:vAlign w:val="bottom"/>
                  </w:tcPr>
                  <w:p w:rsidR="00D64415" w:rsidRPr="004D6D91" w:rsidRDefault="004D6D91" w:rsidP="009A2DE0">
                    <w:pPr>
                      <w:jc w:val="right"/>
                      <w:rPr>
                        <w:sz w:val="20"/>
                        <w:szCs w:val="20"/>
                      </w:rPr>
                    </w:pPr>
                    <w:r w:rsidRPr="004D6D91">
                      <w:rPr>
                        <w:rStyle w:val="PlaceholderText"/>
                        <w:sz w:val="20"/>
                        <w:szCs w:val="20"/>
                      </w:rPr>
                      <w:t>Click here to enter text.</w:t>
                    </w:r>
                  </w:p>
                </w:tc>
              </w:sdtContent>
            </w:sdt>
            <w:tc>
              <w:tcPr>
                <w:tcW w:w="159" w:type="pct"/>
              </w:tcPr>
              <w:p w:rsidR="00D64415" w:rsidRPr="00505A81" w:rsidRDefault="00D64415" w:rsidP="002A0B09"/>
              <w:p w:rsidR="00D64415" w:rsidRPr="00505A81" w:rsidRDefault="00D64415" w:rsidP="002A0B09">
                <w:r w:rsidRPr="00505A81">
                  <w:t>$</w:t>
                </w:r>
              </w:p>
            </w:tc>
            <w:sdt>
              <w:sdtPr>
                <w:rPr>
                  <w:sz w:val="20"/>
                  <w:szCs w:val="20"/>
                </w:rPr>
                <w:id w:val="965089621"/>
                <w:placeholder>
                  <w:docPart w:val="76E131134E494BC3A030B82481ED0457"/>
                </w:placeholder>
                <w:showingPlcHdr/>
                <w:text/>
              </w:sdtPr>
              <w:sdtEndPr/>
              <w:sdtContent>
                <w:tc>
                  <w:tcPr>
                    <w:tcW w:w="1343" w:type="pct"/>
                    <w:tcBorders>
                      <w:top w:val="single" w:sz="4" w:space="0" w:color="auto"/>
                      <w:bottom w:val="single" w:sz="4" w:space="0" w:color="auto"/>
                    </w:tcBorders>
                    <w:vAlign w:val="bottom"/>
                  </w:tcPr>
                  <w:p w:rsidR="00D64415" w:rsidRPr="004D6D91" w:rsidRDefault="004D6D91" w:rsidP="00D12651">
                    <w:pPr>
                      <w:jc w:val="right"/>
                      <w:rPr>
                        <w:sz w:val="20"/>
                        <w:szCs w:val="20"/>
                      </w:rPr>
                    </w:pPr>
                    <w:r w:rsidRPr="004D6D91">
                      <w:rPr>
                        <w:rStyle w:val="PlaceholderText"/>
                        <w:sz w:val="20"/>
                        <w:szCs w:val="20"/>
                      </w:rPr>
                      <w:t>Click here to enter text.</w:t>
                    </w:r>
                  </w:p>
                </w:tc>
              </w:sdtContent>
            </w:sdt>
            <w:tc>
              <w:tcPr>
                <w:tcW w:w="118" w:type="pct"/>
                <w:shd w:val="clear" w:color="auto" w:fill="auto"/>
              </w:tcPr>
              <w:p w:rsidR="00D64415" w:rsidRDefault="00D64415" w:rsidP="002A0B09"/>
            </w:tc>
            <w:tc>
              <w:tcPr>
                <w:tcW w:w="697" w:type="pct"/>
                <w:tcBorders>
                  <w:top w:val="single" w:sz="4" w:space="0" w:color="auto"/>
                  <w:bottom w:val="single" w:sz="4" w:space="0" w:color="auto"/>
                </w:tcBorders>
                <w:shd w:val="clear" w:color="auto" w:fill="BFBFBF" w:themeFill="background1" w:themeFillShade="BF"/>
              </w:tcPr>
              <w:p w:rsidR="00D64415" w:rsidRDefault="00D64415" w:rsidP="002A0B09"/>
            </w:tc>
          </w:tr>
          <w:tr w:rsidR="004D6D91" w:rsidTr="004D6D91">
            <w:tc>
              <w:tcPr>
                <w:tcW w:w="1223" w:type="pct"/>
              </w:tcPr>
              <w:p w:rsidR="00D64415" w:rsidRDefault="00D64415" w:rsidP="002A0B09"/>
              <w:p w:rsidR="00D64415" w:rsidRDefault="00D64415" w:rsidP="002A0B09">
                <w:r>
                  <w:t>Expenses paid by PO</w:t>
                </w:r>
                <w:r w:rsidR="009A2DE0">
                  <w:t>/Pcard</w:t>
                </w:r>
                <w:r>
                  <w:t>:</w:t>
                </w:r>
              </w:p>
            </w:tc>
            <w:tc>
              <w:tcPr>
                <w:tcW w:w="149" w:type="pct"/>
              </w:tcPr>
              <w:p w:rsidR="00D64415" w:rsidRDefault="00D64415" w:rsidP="00377E4E"/>
              <w:p w:rsidR="00505A81" w:rsidRDefault="00505A81" w:rsidP="00377E4E"/>
              <w:p w:rsidR="00377E4E" w:rsidRDefault="00377E4E" w:rsidP="00377E4E">
                <w:r>
                  <w:t>$</w:t>
                </w:r>
              </w:p>
            </w:tc>
            <w:sdt>
              <w:sdtPr>
                <w:rPr>
                  <w:sz w:val="20"/>
                  <w:szCs w:val="20"/>
                </w:rPr>
                <w:id w:val="-1177186006"/>
                <w:placeholder>
                  <w:docPart w:val="934C45F3C4ED43BA8F617436EC7DBA77"/>
                </w:placeholder>
                <w:showingPlcHdr/>
                <w:text/>
              </w:sdtPr>
              <w:sdtEndPr/>
              <w:sdtContent>
                <w:tc>
                  <w:tcPr>
                    <w:tcW w:w="1311" w:type="pct"/>
                    <w:tcBorders>
                      <w:top w:val="single" w:sz="4" w:space="0" w:color="auto"/>
                      <w:bottom w:val="single" w:sz="4" w:space="0" w:color="auto"/>
                    </w:tcBorders>
                    <w:vAlign w:val="bottom"/>
                  </w:tcPr>
                  <w:p w:rsidR="00D64415" w:rsidRPr="004D6D91" w:rsidRDefault="004D6D91" w:rsidP="00CB34DE">
                    <w:pPr>
                      <w:jc w:val="right"/>
                      <w:rPr>
                        <w:sz w:val="20"/>
                        <w:szCs w:val="20"/>
                      </w:rPr>
                    </w:pPr>
                    <w:r w:rsidRPr="004D6D91">
                      <w:rPr>
                        <w:rStyle w:val="PlaceholderText"/>
                        <w:sz w:val="20"/>
                        <w:szCs w:val="20"/>
                      </w:rPr>
                      <w:t>Click here to enter text.</w:t>
                    </w:r>
                  </w:p>
                </w:tc>
              </w:sdtContent>
            </w:sdt>
            <w:tc>
              <w:tcPr>
                <w:tcW w:w="159" w:type="pct"/>
              </w:tcPr>
              <w:p w:rsidR="00D64415" w:rsidRPr="00505A81" w:rsidRDefault="00D64415" w:rsidP="002A0B09"/>
              <w:p w:rsidR="00505A81" w:rsidRDefault="00505A81" w:rsidP="002A0B09"/>
              <w:p w:rsidR="00D64415" w:rsidRPr="00505A81" w:rsidRDefault="00D64415" w:rsidP="002A0B09">
                <w:r w:rsidRPr="00505A81">
                  <w:t>$</w:t>
                </w:r>
              </w:p>
            </w:tc>
            <w:sdt>
              <w:sdtPr>
                <w:rPr>
                  <w:sz w:val="20"/>
                  <w:szCs w:val="20"/>
                </w:rPr>
                <w:id w:val="597375614"/>
                <w:placeholder>
                  <w:docPart w:val="90C15EC4589E4BDABAC609CD60238152"/>
                </w:placeholder>
                <w:showingPlcHdr/>
                <w:text/>
              </w:sdtPr>
              <w:sdtEndPr/>
              <w:sdtContent>
                <w:tc>
                  <w:tcPr>
                    <w:tcW w:w="1343" w:type="pct"/>
                    <w:tcBorders>
                      <w:top w:val="single" w:sz="4" w:space="0" w:color="auto"/>
                      <w:bottom w:val="single" w:sz="4" w:space="0" w:color="auto"/>
                    </w:tcBorders>
                    <w:vAlign w:val="bottom"/>
                  </w:tcPr>
                  <w:p w:rsidR="00D64415" w:rsidRPr="004D6D91" w:rsidRDefault="004D6D91" w:rsidP="00D12651">
                    <w:pPr>
                      <w:jc w:val="right"/>
                      <w:rPr>
                        <w:sz w:val="20"/>
                        <w:szCs w:val="20"/>
                      </w:rPr>
                    </w:pPr>
                    <w:r w:rsidRPr="004D6D91">
                      <w:rPr>
                        <w:rStyle w:val="PlaceholderText"/>
                        <w:sz w:val="20"/>
                        <w:szCs w:val="20"/>
                      </w:rPr>
                      <w:t>Click here to enter text.</w:t>
                    </w:r>
                  </w:p>
                </w:tc>
              </w:sdtContent>
            </w:sdt>
            <w:tc>
              <w:tcPr>
                <w:tcW w:w="118" w:type="pct"/>
                <w:shd w:val="clear" w:color="auto" w:fill="auto"/>
              </w:tcPr>
              <w:p w:rsidR="00D64415" w:rsidRDefault="00D64415" w:rsidP="002A0B09"/>
            </w:tc>
            <w:tc>
              <w:tcPr>
                <w:tcW w:w="697" w:type="pct"/>
                <w:tcBorders>
                  <w:top w:val="single" w:sz="4" w:space="0" w:color="auto"/>
                  <w:bottom w:val="single" w:sz="4" w:space="0" w:color="auto"/>
                </w:tcBorders>
                <w:shd w:val="clear" w:color="auto" w:fill="BFBFBF" w:themeFill="background1" w:themeFillShade="BF"/>
              </w:tcPr>
              <w:p w:rsidR="00D64415" w:rsidRDefault="00D64415" w:rsidP="002A0B09"/>
            </w:tc>
          </w:tr>
          <w:tr w:rsidR="004D6D91" w:rsidTr="004D6D91">
            <w:tc>
              <w:tcPr>
                <w:tcW w:w="1223" w:type="pct"/>
              </w:tcPr>
              <w:p w:rsidR="00D64415" w:rsidRPr="00D64415" w:rsidRDefault="00D64415" w:rsidP="002A0B09">
                <w:pPr>
                  <w:rPr>
                    <w:sz w:val="20"/>
                    <w:szCs w:val="20"/>
                  </w:rPr>
                </w:pPr>
              </w:p>
              <w:p w:rsidR="00D64415" w:rsidRPr="00D64415" w:rsidRDefault="00D64415" w:rsidP="002A0B09">
                <w:r w:rsidRPr="00D64415">
                  <w:t>Reimbursement Approved</w:t>
                </w:r>
              </w:p>
            </w:tc>
            <w:tc>
              <w:tcPr>
                <w:tcW w:w="149" w:type="pct"/>
              </w:tcPr>
              <w:p w:rsidR="00D64415" w:rsidRDefault="00D64415" w:rsidP="00377E4E"/>
              <w:p w:rsidR="00377E4E" w:rsidRDefault="00377E4E" w:rsidP="00377E4E">
                <w:r>
                  <w:t>$</w:t>
                </w:r>
              </w:p>
            </w:tc>
            <w:sdt>
              <w:sdtPr>
                <w:rPr>
                  <w:sz w:val="20"/>
                  <w:szCs w:val="20"/>
                </w:rPr>
                <w:id w:val="1721627665"/>
                <w:placeholder>
                  <w:docPart w:val="D2C99658E7464B1E8810B8DB2F166B8B"/>
                </w:placeholder>
                <w:showingPlcHdr/>
                <w:text/>
              </w:sdtPr>
              <w:sdtEndPr/>
              <w:sdtContent>
                <w:tc>
                  <w:tcPr>
                    <w:tcW w:w="1311" w:type="pct"/>
                    <w:tcBorders>
                      <w:top w:val="single" w:sz="4" w:space="0" w:color="auto"/>
                      <w:bottom w:val="single" w:sz="4" w:space="0" w:color="auto"/>
                    </w:tcBorders>
                    <w:vAlign w:val="bottom"/>
                  </w:tcPr>
                  <w:p w:rsidR="00D64415" w:rsidRPr="004D6D91" w:rsidRDefault="004D6D91" w:rsidP="00CB34DE">
                    <w:pPr>
                      <w:jc w:val="right"/>
                      <w:rPr>
                        <w:sz w:val="20"/>
                        <w:szCs w:val="20"/>
                      </w:rPr>
                    </w:pPr>
                    <w:r w:rsidRPr="004D6D91">
                      <w:rPr>
                        <w:rStyle w:val="PlaceholderText"/>
                        <w:sz w:val="20"/>
                        <w:szCs w:val="20"/>
                      </w:rPr>
                      <w:t>Click here to enter text.</w:t>
                    </w:r>
                  </w:p>
                </w:tc>
              </w:sdtContent>
            </w:sdt>
            <w:tc>
              <w:tcPr>
                <w:tcW w:w="159" w:type="pct"/>
              </w:tcPr>
              <w:p w:rsidR="00D64415" w:rsidRPr="00505A81" w:rsidRDefault="00D64415" w:rsidP="002A0B09"/>
              <w:p w:rsidR="00377E4E" w:rsidRPr="00505A81" w:rsidRDefault="00377E4E" w:rsidP="002A0B09">
                <w:r w:rsidRPr="00505A81">
                  <w:t>$</w:t>
                </w:r>
              </w:p>
            </w:tc>
            <w:sdt>
              <w:sdtPr>
                <w:rPr>
                  <w:sz w:val="20"/>
                  <w:szCs w:val="20"/>
                </w:rPr>
                <w:id w:val="1106925933"/>
                <w:placeholder>
                  <w:docPart w:val="C87FC05F407949DC868FE9F34C05C0AF"/>
                </w:placeholder>
                <w:showingPlcHdr/>
                <w:text/>
              </w:sdtPr>
              <w:sdtEndPr/>
              <w:sdtContent>
                <w:tc>
                  <w:tcPr>
                    <w:tcW w:w="1343" w:type="pct"/>
                    <w:tcBorders>
                      <w:top w:val="single" w:sz="4" w:space="0" w:color="auto"/>
                      <w:bottom w:val="single" w:sz="4" w:space="0" w:color="auto"/>
                    </w:tcBorders>
                    <w:vAlign w:val="bottom"/>
                  </w:tcPr>
                  <w:p w:rsidR="00D64415" w:rsidRPr="004D6D91" w:rsidRDefault="004D6D91" w:rsidP="00D12651">
                    <w:pPr>
                      <w:jc w:val="right"/>
                      <w:rPr>
                        <w:sz w:val="20"/>
                        <w:szCs w:val="20"/>
                      </w:rPr>
                    </w:pPr>
                    <w:r w:rsidRPr="004D6D91">
                      <w:rPr>
                        <w:rStyle w:val="PlaceholderText"/>
                        <w:sz w:val="20"/>
                        <w:szCs w:val="20"/>
                      </w:rPr>
                      <w:t>Click here to enter text.</w:t>
                    </w:r>
                  </w:p>
                </w:tc>
              </w:sdtContent>
            </w:sdt>
            <w:tc>
              <w:tcPr>
                <w:tcW w:w="118" w:type="pct"/>
                <w:shd w:val="clear" w:color="auto" w:fill="auto"/>
              </w:tcPr>
              <w:p w:rsidR="00D64415" w:rsidRDefault="00D64415" w:rsidP="002A0B09"/>
            </w:tc>
            <w:tc>
              <w:tcPr>
                <w:tcW w:w="697" w:type="pct"/>
                <w:tcBorders>
                  <w:top w:val="single" w:sz="4" w:space="0" w:color="auto"/>
                  <w:bottom w:val="single" w:sz="4" w:space="0" w:color="auto"/>
                </w:tcBorders>
                <w:shd w:val="clear" w:color="auto" w:fill="BFBFBF" w:themeFill="background1" w:themeFillShade="BF"/>
              </w:tcPr>
              <w:p w:rsidR="00D64415" w:rsidRDefault="00D64415" w:rsidP="002A0B09"/>
            </w:tc>
          </w:tr>
        </w:tbl>
        <w:p w:rsidR="00377E4E" w:rsidRDefault="00377E4E" w:rsidP="002A0B09">
          <w:pPr>
            <w:spacing w:after="0" w:line="240" w:lineRule="auto"/>
          </w:pPr>
        </w:p>
        <w:p w:rsidR="00377E4E" w:rsidRDefault="00377E4E" w:rsidP="002A0B09">
          <w:pPr>
            <w:spacing w:after="0" w:line="240" w:lineRule="auto"/>
          </w:pPr>
          <w:r>
            <w:t>Please submit this form to immediate Supervisor and Department providing funding (if different).</w:t>
          </w:r>
        </w:p>
        <w:p w:rsidR="00377E4E" w:rsidRDefault="00377E4E" w:rsidP="002A0B09">
          <w:pPr>
            <w:spacing w:after="0" w:line="240" w:lineRule="auto"/>
          </w:pPr>
        </w:p>
        <w:tbl>
          <w:tblPr>
            <w:tblStyle w:val="TableGrid"/>
            <w:tblW w:w="0" w:type="auto"/>
            <w:tblLayout w:type="fixed"/>
            <w:tblLook w:val="04A0" w:firstRow="1" w:lastRow="0" w:firstColumn="1" w:lastColumn="0" w:noHBand="0" w:noVBand="1"/>
          </w:tblPr>
          <w:tblGrid>
            <w:gridCol w:w="2268"/>
            <w:gridCol w:w="2160"/>
            <w:gridCol w:w="2340"/>
            <w:gridCol w:w="360"/>
            <w:gridCol w:w="3780"/>
          </w:tblGrid>
          <w:tr w:rsidR="00377E4E" w:rsidTr="00CB34DE">
            <w:tc>
              <w:tcPr>
                <w:tcW w:w="2268" w:type="dxa"/>
                <w:tcBorders>
                  <w:top w:val="nil"/>
                  <w:left w:val="nil"/>
                  <w:bottom w:val="nil"/>
                  <w:right w:val="nil"/>
                </w:tcBorders>
              </w:tcPr>
              <w:p w:rsidR="00377E4E" w:rsidRDefault="00377E4E" w:rsidP="002A0B09"/>
            </w:tc>
            <w:tc>
              <w:tcPr>
                <w:tcW w:w="4500" w:type="dxa"/>
                <w:gridSpan w:val="2"/>
                <w:tcBorders>
                  <w:top w:val="nil"/>
                  <w:left w:val="nil"/>
                  <w:bottom w:val="nil"/>
                  <w:right w:val="nil"/>
                </w:tcBorders>
              </w:tcPr>
              <w:p w:rsidR="00377E4E" w:rsidRPr="009A2DE0" w:rsidRDefault="00377E4E" w:rsidP="002A0B09">
                <w:pPr>
                  <w:rPr>
                    <w:b/>
                  </w:rPr>
                </w:pPr>
                <w:r w:rsidRPr="009A2DE0">
                  <w:rPr>
                    <w:b/>
                  </w:rPr>
                  <w:t>Application Approval</w:t>
                </w:r>
              </w:p>
            </w:tc>
            <w:tc>
              <w:tcPr>
                <w:tcW w:w="360" w:type="dxa"/>
                <w:tcBorders>
                  <w:top w:val="nil"/>
                  <w:left w:val="nil"/>
                  <w:bottom w:val="nil"/>
                  <w:right w:val="nil"/>
                </w:tcBorders>
              </w:tcPr>
              <w:p w:rsidR="00377E4E" w:rsidRPr="009A2DE0" w:rsidRDefault="00377E4E" w:rsidP="002A0B09">
                <w:pPr>
                  <w:rPr>
                    <w:b/>
                  </w:rPr>
                </w:pPr>
              </w:p>
            </w:tc>
            <w:tc>
              <w:tcPr>
                <w:tcW w:w="3780" w:type="dxa"/>
                <w:tcBorders>
                  <w:top w:val="nil"/>
                  <w:left w:val="nil"/>
                  <w:bottom w:val="nil"/>
                  <w:right w:val="nil"/>
                </w:tcBorders>
              </w:tcPr>
              <w:p w:rsidR="00377E4E" w:rsidRPr="009A2DE0" w:rsidRDefault="00377E4E" w:rsidP="002A0B09">
                <w:pPr>
                  <w:rPr>
                    <w:b/>
                  </w:rPr>
                </w:pPr>
                <w:r w:rsidRPr="009A2DE0">
                  <w:rPr>
                    <w:b/>
                  </w:rPr>
                  <w:t>Reimbursement Approval</w:t>
                </w:r>
              </w:p>
            </w:tc>
          </w:tr>
          <w:tr w:rsidR="00377E4E" w:rsidRPr="00377E4E" w:rsidTr="00CB34DE">
            <w:tc>
              <w:tcPr>
                <w:tcW w:w="2268" w:type="dxa"/>
                <w:tcBorders>
                  <w:top w:val="nil"/>
                  <w:left w:val="nil"/>
                  <w:bottom w:val="nil"/>
                  <w:right w:val="nil"/>
                </w:tcBorders>
              </w:tcPr>
              <w:p w:rsidR="00377E4E" w:rsidRPr="00377E4E" w:rsidRDefault="00377E4E" w:rsidP="002A0B09"/>
              <w:p w:rsidR="00377E4E" w:rsidRPr="00377E4E" w:rsidRDefault="00377E4E" w:rsidP="002A0B09">
                <w:r w:rsidRPr="00377E4E">
                  <w:t>Claimant</w:t>
                </w:r>
              </w:p>
            </w:tc>
            <w:tc>
              <w:tcPr>
                <w:tcW w:w="4500" w:type="dxa"/>
                <w:gridSpan w:val="2"/>
                <w:tcBorders>
                  <w:top w:val="nil"/>
                  <w:left w:val="nil"/>
                  <w:bottom w:val="single" w:sz="4" w:space="0" w:color="auto"/>
                  <w:right w:val="nil"/>
                </w:tcBorders>
                <w:vAlign w:val="bottom"/>
              </w:tcPr>
              <w:p w:rsidR="00377E4E" w:rsidRPr="00377E4E" w:rsidRDefault="00377E4E" w:rsidP="000E300E">
                <w:pPr>
                  <w:rPr>
                    <w:sz w:val="20"/>
                    <w:szCs w:val="20"/>
                  </w:rPr>
                </w:pPr>
              </w:p>
            </w:tc>
            <w:tc>
              <w:tcPr>
                <w:tcW w:w="360" w:type="dxa"/>
                <w:tcBorders>
                  <w:top w:val="nil"/>
                  <w:left w:val="nil"/>
                  <w:bottom w:val="nil"/>
                  <w:right w:val="nil"/>
                </w:tcBorders>
              </w:tcPr>
              <w:p w:rsidR="00377E4E" w:rsidRPr="00377E4E" w:rsidRDefault="00377E4E" w:rsidP="002A0B09">
                <w:pPr>
                  <w:rPr>
                    <w:sz w:val="20"/>
                    <w:szCs w:val="20"/>
                  </w:rPr>
                </w:pPr>
              </w:p>
            </w:tc>
            <w:tc>
              <w:tcPr>
                <w:tcW w:w="3780" w:type="dxa"/>
                <w:tcBorders>
                  <w:top w:val="nil"/>
                  <w:left w:val="nil"/>
                  <w:bottom w:val="single" w:sz="4" w:space="0" w:color="auto"/>
                  <w:right w:val="nil"/>
                </w:tcBorders>
              </w:tcPr>
              <w:p w:rsidR="00377E4E" w:rsidRPr="00377E4E" w:rsidRDefault="00377E4E" w:rsidP="002A0B09">
                <w:pPr>
                  <w:rPr>
                    <w:sz w:val="20"/>
                    <w:szCs w:val="20"/>
                  </w:rPr>
                </w:pPr>
              </w:p>
            </w:tc>
          </w:tr>
          <w:tr w:rsidR="00377E4E" w:rsidRPr="00377E4E" w:rsidTr="00CB34DE">
            <w:tc>
              <w:tcPr>
                <w:tcW w:w="2268" w:type="dxa"/>
                <w:tcBorders>
                  <w:top w:val="nil"/>
                  <w:left w:val="nil"/>
                  <w:bottom w:val="nil"/>
                  <w:right w:val="nil"/>
                </w:tcBorders>
              </w:tcPr>
              <w:p w:rsidR="00377E4E" w:rsidRPr="00377E4E" w:rsidRDefault="00377E4E" w:rsidP="002A0B09"/>
              <w:p w:rsidR="00377E4E" w:rsidRPr="00377E4E" w:rsidRDefault="00377E4E" w:rsidP="002A0B09">
                <w:r w:rsidRPr="00377E4E">
                  <w:t>Principal/Supervisor</w:t>
                </w:r>
              </w:p>
            </w:tc>
            <w:tc>
              <w:tcPr>
                <w:tcW w:w="4500" w:type="dxa"/>
                <w:gridSpan w:val="2"/>
                <w:tcBorders>
                  <w:top w:val="single" w:sz="4" w:space="0" w:color="auto"/>
                  <w:left w:val="nil"/>
                  <w:bottom w:val="single" w:sz="4" w:space="0" w:color="auto"/>
                  <w:right w:val="nil"/>
                </w:tcBorders>
              </w:tcPr>
              <w:p w:rsidR="000E300E" w:rsidRPr="000E300E" w:rsidRDefault="000E300E" w:rsidP="000E300E">
                <w:pPr>
                  <w:jc w:val="right"/>
                  <w:rPr>
                    <w:sz w:val="16"/>
                    <w:szCs w:val="16"/>
                  </w:rPr>
                </w:pPr>
                <w:r w:rsidRPr="000E300E">
                  <w:rPr>
                    <w:sz w:val="16"/>
                    <w:szCs w:val="16"/>
                  </w:rPr>
                  <w:t>Date</w:t>
                </w:r>
              </w:p>
            </w:tc>
            <w:tc>
              <w:tcPr>
                <w:tcW w:w="360" w:type="dxa"/>
                <w:tcBorders>
                  <w:top w:val="nil"/>
                  <w:left w:val="nil"/>
                  <w:bottom w:val="nil"/>
                  <w:right w:val="nil"/>
                </w:tcBorders>
              </w:tcPr>
              <w:p w:rsidR="00377E4E" w:rsidRPr="000E300E" w:rsidRDefault="00377E4E" w:rsidP="002A0B09">
                <w:pPr>
                  <w:rPr>
                    <w:sz w:val="16"/>
                    <w:szCs w:val="16"/>
                  </w:rPr>
                </w:pPr>
              </w:p>
            </w:tc>
            <w:tc>
              <w:tcPr>
                <w:tcW w:w="3780" w:type="dxa"/>
                <w:tcBorders>
                  <w:top w:val="single" w:sz="4" w:space="0" w:color="auto"/>
                  <w:left w:val="nil"/>
                  <w:bottom w:val="single" w:sz="4" w:space="0" w:color="auto"/>
                  <w:right w:val="nil"/>
                </w:tcBorders>
              </w:tcPr>
              <w:p w:rsidR="00377E4E" w:rsidRPr="000E300E" w:rsidRDefault="000E300E" w:rsidP="000E300E">
                <w:pPr>
                  <w:jc w:val="right"/>
                  <w:rPr>
                    <w:sz w:val="16"/>
                    <w:szCs w:val="16"/>
                  </w:rPr>
                </w:pPr>
                <w:r w:rsidRPr="000E300E">
                  <w:rPr>
                    <w:sz w:val="16"/>
                    <w:szCs w:val="16"/>
                  </w:rPr>
                  <w:t>Date</w:t>
                </w:r>
              </w:p>
            </w:tc>
          </w:tr>
          <w:tr w:rsidR="00377E4E" w:rsidRPr="00377E4E" w:rsidTr="00CB34DE">
            <w:tc>
              <w:tcPr>
                <w:tcW w:w="2268" w:type="dxa"/>
                <w:tcBorders>
                  <w:top w:val="nil"/>
                  <w:left w:val="nil"/>
                  <w:bottom w:val="nil"/>
                  <w:right w:val="nil"/>
                </w:tcBorders>
              </w:tcPr>
              <w:p w:rsidR="00377E4E" w:rsidRPr="00377E4E" w:rsidRDefault="00377E4E" w:rsidP="002A0B09"/>
              <w:p w:rsidR="00377E4E" w:rsidRPr="00377E4E" w:rsidRDefault="00377E4E" w:rsidP="002A0B09">
                <w:r w:rsidRPr="00377E4E">
                  <w:t>Budget Manager</w:t>
                </w:r>
              </w:p>
            </w:tc>
            <w:tc>
              <w:tcPr>
                <w:tcW w:w="4500" w:type="dxa"/>
                <w:gridSpan w:val="2"/>
                <w:tcBorders>
                  <w:top w:val="single" w:sz="4" w:space="0" w:color="auto"/>
                  <w:left w:val="nil"/>
                  <w:bottom w:val="single" w:sz="4" w:space="0" w:color="auto"/>
                  <w:right w:val="nil"/>
                </w:tcBorders>
              </w:tcPr>
              <w:p w:rsidR="00377E4E" w:rsidRPr="000E300E" w:rsidRDefault="000E300E" w:rsidP="000E300E">
                <w:pPr>
                  <w:jc w:val="right"/>
                  <w:rPr>
                    <w:sz w:val="16"/>
                    <w:szCs w:val="16"/>
                  </w:rPr>
                </w:pPr>
                <w:r w:rsidRPr="000E300E">
                  <w:rPr>
                    <w:sz w:val="16"/>
                    <w:szCs w:val="16"/>
                  </w:rPr>
                  <w:t>Date</w:t>
                </w:r>
              </w:p>
            </w:tc>
            <w:tc>
              <w:tcPr>
                <w:tcW w:w="360" w:type="dxa"/>
                <w:tcBorders>
                  <w:top w:val="nil"/>
                  <w:left w:val="nil"/>
                  <w:bottom w:val="nil"/>
                  <w:right w:val="nil"/>
                </w:tcBorders>
              </w:tcPr>
              <w:p w:rsidR="00377E4E" w:rsidRPr="000E300E" w:rsidRDefault="00377E4E" w:rsidP="002A0B09">
                <w:pPr>
                  <w:rPr>
                    <w:sz w:val="16"/>
                    <w:szCs w:val="16"/>
                  </w:rPr>
                </w:pPr>
              </w:p>
            </w:tc>
            <w:tc>
              <w:tcPr>
                <w:tcW w:w="3780" w:type="dxa"/>
                <w:tcBorders>
                  <w:top w:val="single" w:sz="4" w:space="0" w:color="auto"/>
                  <w:left w:val="nil"/>
                  <w:bottom w:val="single" w:sz="4" w:space="0" w:color="auto"/>
                  <w:right w:val="nil"/>
                </w:tcBorders>
              </w:tcPr>
              <w:p w:rsidR="00377E4E" w:rsidRPr="000E300E" w:rsidRDefault="000E300E" w:rsidP="000E300E">
                <w:pPr>
                  <w:jc w:val="right"/>
                  <w:rPr>
                    <w:sz w:val="16"/>
                    <w:szCs w:val="16"/>
                  </w:rPr>
                </w:pPr>
                <w:r w:rsidRPr="000E300E">
                  <w:rPr>
                    <w:sz w:val="16"/>
                    <w:szCs w:val="16"/>
                  </w:rPr>
                  <w:t>Date</w:t>
                </w:r>
              </w:p>
            </w:tc>
          </w:tr>
          <w:tr w:rsidR="00377E4E" w:rsidRPr="00377E4E" w:rsidTr="00CB34DE">
            <w:tc>
              <w:tcPr>
                <w:tcW w:w="2268" w:type="dxa"/>
                <w:tcBorders>
                  <w:top w:val="nil"/>
                  <w:left w:val="nil"/>
                  <w:bottom w:val="nil"/>
                  <w:right w:val="nil"/>
                </w:tcBorders>
              </w:tcPr>
              <w:p w:rsidR="00377E4E" w:rsidRPr="00377E4E" w:rsidRDefault="00377E4E" w:rsidP="002A0B09"/>
              <w:p w:rsidR="00377E4E" w:rsidRPr="00377E4E" w:rsidRDefault="00377E4E" w:rsidP="002A0B09">
                <w:r w:rsidRPr="00377E4E">
                  <w:t>Account Code</w:t>
                </w:r>
              </w:p>
            </w:tc>
            <w:tc>
              <w:tcPr>
                <w:tcW w:w="4500" w:type="dxa"/>
                <w:gridSpan w:val="2"/>
                <w:tcBorders>
                  <w:top w:val="single" w:sz="4" w:space="0" w:color="auto"/>
                  <w:left w:val="nil"/>
                  <w:bottom w:val="single" w:sz="4" w:space="0" w:color="auto"/>
                  <w:right w:val="nil"/>
                </w:tcBorders>
              </w:tcPr>
              <w:p w:rsidR="00377E4E" w:rsidRDefault="000E300E" w:rsidP="000E300E">
                <w:pPr>
                  <w:jc w:val="right"/>
                  <w:rPr>
                    <w:sz w:val="16"/>
                    <w:szCs w:val="16"/>
                  </w:rPr>
                </w:pPr>
                <w:r w:rsidRPr="000E300E">
                  <w:rPr>
                    <w:sz w:val="16"/>
                    <w:szCs w:val="16"/>
                  </w:rPr>
                  <w:t>Date</w:t>
                </w:r>
              </w:p>
              <w:p w:rsidR="00CB34DE" w:rsidRPr="00CB34DE" w:rsidRDefault="00CB34DE" w:rsidP="0070017A">
                <w:pPr>
                  <w:jc w:val="right"/>
                  <w:rPr>
                    <w:sz w:val="28"/>
                    <w:szCs w:val="28"/>
                  </w:rPr>
                </w:pPr>
              </w:p>
            </w:tc>
            <w:tc>
              <w:tcPr>
                <w:tcW w:w="360" w:type="dxa"/>
                <w:tcBorders>
                  <w:top w:val="nil"/>
                  <w:left w:val="nil"/>
                  <w:bottom w:val="single" w:sz="4" w:space="0" w:color="auto"/>
                  <w:right w:val="nil"/>
                </w:tcBorders>
              </w:tcPr>
              <w:p w:rsidR="00377E4E" w:rsidRPr="000E300E" w:rsidRDefault="00377E4E" w:rsidP="002A0B09">
                <w:pPr>
                  <w:rPr>
                    <w:sz w:val="16"/>
                    <w:szCs w:val="16"/>
                  </w:rPr>
                </w:pPr>
              </w:p>
            </w:tc>
            <w:tc>
              <w:tcPr>
                <w:tcW w:w="3780" w:type="dxa"/>
                <w:tcBorders>
                  <w:top w:val="single" w:sz="4" w:space="0" w:color="auto"/>
                  <w:left w:val="nil"/>
                  <w:bottom w:val="single" w:sz="4" w:space="0" w:color="auto"/>
                  <w:right w:val="nil"/>
                </w:tcBorders>
              </w:tcPr>
              <w:p w:rsidR="00377E4E" w:rsidRPr="000E300E" w:rsidRDefault="000E300E" w:rsidP="000E300E">
                <w:pPr>
                  <w:jc w:val="right"/>
                  <w:rPr>
                    <w:sz w:val="16"/>
                    <w:szCs w:val="16"/>
                  </w:rPr>
                </w:pPr>
                <w:r w:rsidRPr="000E300E">
                  <w:rPr>
                    <w:sz w:val="16"/>
                    <w:szCs w:val="16"/>
                  </w:rPr>
                  <w:t>Date</w:t>
                </w:r>
              </w:p>
            </w:tc>
          </w:tr>
          <w:tr w:rsidR="00377E4E" w:rsidRPr="00377E4E" w:rsidTr="000E300E">
            <w:tc>
              <w:tcPr>
                <w:tcW w:w="4428" w:type="dxa"/>
                <w:gridSpan w:val="2"/>
                <w:tcBorders>
                  <w:top w:val="nil"/>
                  <w:left w:val="nil"/>
                  <w:bottom w:val="nil"/>
                  <w:right w:val="nil"/>
                </w:tcBorders>
              </w:tcPr>
              <w:p w:rsidR="00377E4E" w:rsidRPr="00377E4E" w:rsidRDefault="00377E4E" w:rsidP="002A0B09"/>
              <w:p w:rsidR="00377E4E" w:rsidRPr="00377E4E" w:rsidRDefault="00377E4E" w:rsidP="002A0B09">
                <w:pPr>
                  <w:rPr>
                    <w:sz w:val="20"/>
                    <w:szCs w:val="20"/>
                  </w:rPr>
                </w:pPr>
                <w:r w:rsidRPr="00377E4E">
                  <w:t>Director of Finance Approval for Payments</w:t>
                </w:r>
              </w:p>
            </w:tc>
            <w:tc>
              <w:tcPr>
                <w:tcW w:w="6480" w:type="dxa"/>
                <w:gridSpan w:val="3"/>
                <w:tcBorders>
                  <w:top w:val="nil"/>
                  <w:left w:val="nil"/>
                  <w:bottom w:val="single" w:sz="4" w:space="0" w:color="auto"/>
                  <w:right w:val="nil"/>
                </w:tcBorders>
              </w:tcPr>
              <w:p w:rsidR="00377E4E" w:rsidRPr="00377E4E" w:rsidRDefault="00377E4E" w:rsidP="002A0B09">
                <w:pPr>
                  <w:rPr>
                    <w:sz w:val="20"/>
                    <w:szCs w:val="20"/>
                  </w:rPr>
                </w:pPr>
              </w:p>
            </w:tc>
          </w:tr>
        </w:tbl>
        <w:p w:rsidR="00377E4E" w:rsidRDefault="00377E4E" w:rsidP="002A0B09">
          <w:pPr>
            <w:spacing w:after="0" w:line="240" w:lineRule="auto"/>
            <w:rPr>
              <w:sz w:val="20"/>
              <w:szCs w:val="20"/>
            </w:rPr>
          </w:pPr>
        </w:p>
        <w:p w:rsidR="001F40A3" w:rsidRPr="00505A81" w:rsidRDefault="001F40A3" w:rsidP="001F40A3">
          <w:pPr>
            <w:spacing w:after="0" w:line="240" w:lineRule="auto"/>
            <w:jc w:val="center"/>
            <w:rPr>
              <w:sz w:val="24"/>
              <w:szCs w:val="24"/>
            </w:rPr>
          </w:pPr>
          <w:r w:rsidRPr="00505A81">
            <w:rPr>
              <w:sz w:val="24"/>
              <w:szCs w:val="24"/>
            </w:rPr>
            <w:t>Ann Arbor Public Schools</w:t>
          </w:r>
        </w:p>
        <w:p w:rsidR="00C17CA9" w:rsidRPr="00505A81" w:rsidRDefault="00C17CA9" w:rsidP="00B2127C">
          <w:pPr>
            <w:jc w:val="center"/>
            <w:rPr>
              <w:b/>
              <w:sz w:val="24"/>
              <w:szCs w:val="24"/>
            </w:rPr>
          </w:pPr>
          <w:r w:rsidRPr="00505A81">
            <w:rPr>
              <w:b/>
              <w:sz w:val="24"/>
              <w:szCs w:val="24"/>
            </w:rPr>
            <w:t>Procedures and Rate of Reimbursement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980"/>
            <w:gridCol w:w="2406"/>
            <w:gridCol w:w="2406"/>
            <w:gridCol w:w="2406"/>
          </w:tblGrid>
          <w:tr w:rsidR="00B2127C" w:rsidTr="00DE3A31">
            <w:tc>
              <w:tcPr>
                <w:tcW w:w="1818" w:type="dxa"/>
              </w:tcPr>
              <w:p w:rsidR="00B2127C" w:rsidRDefault="00B2127C">
                <w:pPr>
                  <w:rPr>
                    <w:sz w:val="20"/>
                    <w:szCs w:val="20"/>
                  </w:rPr>
                </w:pPr>
                <w:r w:rsidRPr="00DE3A31">
                  <w:rPr>
                    <w:sz w:val="20"/>
                    <w:szCs w:val="20"/>
                    <w:u w:val="single"/>
                  </w:rPr>
                  <w:t>Transportation</w:t>
                </w:r>
                <w:r w:rsidR="00DE3A31">
                  <w:rPr>
                    <w:sz w:val="20"/>
                    <w:szCs w:val="20"/>
                  </w:rPr>
                  <w:t>:</w:t>
                </w:r>
              </w:p>
            </w:tc>
            <w:tc>
              <w:tcPr>
                <w:tcW w:w="1980" w:type="dxa"/>
              </w:tcPr>
              <w:p w:rsidR="00B2127C" w:rsidRDefault="00B2127C">
                <w:pPr>
                  <w:rPr>
                    <w:sz w:val="20"/>
                    <w:szCs w:val="20"/>
                  </w:rPr>
                </w:pPr>
                <w:r>
                  <w:rPr>
                    <w:sz w:val="20"/>
                    <w:szCs w:val="20"/>
                  </w:rPr>
                  <w:t>Coach/Eco</w:t>
                </w:r>
                <w:r w:rsidR="00DE3A31">
                  <w:rPr>
                    <w:sz w:val="20"/>
                    <w:szCs w:val="20"/>
                  </w:rPr>
                  <w:t>nomy</w:t>
                </w:r>
              </w:p>
              <w:p w:rsidR="00B2127C" w:rsidRDefault="00B2127C">
                <w:pPr>
                  <w:rPr>
                    <w:sz w:val="20"/>
                    <w:szCs w:val="20"/>
                  </w:rPr>
                </w:pPr>
                <w:r>
                  <w:rPr>
                    <w:sz w:val="20"/>
                    <w:szCs w:val="20"/>
                  </w:rPr>
                  <w:t>Air/Train/Rental Car</w:t>
                </w:r>
              </w:p>
              <w:p w:rsidR="00B2127C" w:rsidRDefault="00B2127C">
                <w:pPr>
                  <w:rPr>
                    <w:sz w:val="20"/>
                    <w:szCs w:val="20"/>
                  </w:rPr>
                </w:pPr>
              </w:p>
              <w:p w:rsidR="004D6D91" w:rsidRDefault="004D6D91">
                <w:pPr>
                  <w:rPr>
                    <w:sz w:val="20"/>
                    <w:szCs w:val="20"/>
                  </w:rPr>
                </w:pPr>
              </w:p>
              <w:p w:rsidR="00B2127C" w:rsidRDefault="00B2127C">
                <w:pPr>
                  <w:rPr>
                    <w:sz w:val="20"/>
                    <w:szCs w:val="20"/>
                  </w:rPr>
                </w:pPr>
                <w:r>
                  <w:rPr>
                    <w:sz w:val="20"/>
                    <w:szCs w:val="20"/>
                  </w:rPr>
                  <w:t>For  own car mileage</w:t>
                </w:r>
              </w:p>
            </w:tc>
            <w:tc>
              <w:tcPr>
                <w:tcW w:w="7218" w:type="dxa"/>
                <w:gridSpan w:val="3"/>
              </w:tcPr>
              <w:p w:rsidR="00B2127C" w:rsidRDefault="00B2127C">
                <w:pPr>
                  <w:rPr>
                    <w:sz w:val="20"/>
                    <w:szCs w:val="20"/>
                  </w:rPr>
                </w:pPr>
                <w:r>
                  <w:rPr>
                    <w:sz w:val="20"/>
                    <w:szCs w:val="20"/>
                  </w:rPr>
                  <w:t>It is recommended that transportation be paid through a purchase order</w:t>
                </w:r>
                <w:r w:rsidR="004D6D91">
                  <w:rPr>
                    <w:sz w:val="20"/>
                    <w:szCs w:val="20"/>
                  </w:rPr>
                  <w:t xml:space="preserve"> </w:t>
                </w:r>
                <w:r>
                  <w:rPr>
                    <w:sz w:val="20"/>
                    <w:szCs w:val="20"/>
                  </w:rPr>
                  <w:t>(PO)</w:t>
                </w:r>
                <w:r w:rsidR="004D6D91">
                  <w:rPr>
                    <w:sz w:val="20"/>
                    <w:szCs w:val="20"/>
                  </w:rPr>
                  <w:t>.</w:t>
                </w:r>
              </w:p>
              <w:p w:rsidR="00B2127C" w:rsidRDefault="00B2127C">
                <w:pPr>
                  <w:rPr>
                    <w:sz w:val="20"/>
                    <w:szCs w:val="20"/>
                  </w:rPr>
                </w:pPr>
                <w:r>
                  <w:rPr>
                    <w:sz w:val="20"/>
                    <w:szCs w:val="20"/>
                  </w:rPr>
                  <w:t xml:space="preserve">If claimant is to be reimbursed for transportation, an actual receipt and boarding pass (if applicable), must be attached. </w:t>
                </w:r>
              </w:p>
              <w:p w:rsidR="00B2127C" w:rsidRDefault="00B2127C">
                <w:pPr>
                  <w:rPr>
                    <w:sz w:val="20"/>
                    <w:szCs w:val="20"/>
                  </w:rPr>
                </w:pPr>
              </w:p>
              <w:p w:rsidR="00B2127C" w:rsidRDefault="00B2127C">
                <w:pPr>
                  <w:rPr>
                    <w:sz w:val="20"/>
                    <w:szCs w:val="20"/>
                  </w:rPr>
                </w:pPr>
                <w:r>
                  <w:rPr>
                    <w:sz w:val="20"/>
                    <w:szCs w:val="20"/>
                  </w:rPr>
                  <w:t xml:space="preserve">Show miles x IRS rate = Total  </w:t>
                </w:r>
                <w:r w:rsidR="004D6D91">
                  <w:rPr>
                    <w:sz w:val="20"/>
                    <w:szCs w:val="20"/>
                  </w:rPr>
                  <w:t xml:space="preserve">  </w:t>
                </w:r>
              </w:p>
              <w:p w:rsidR="004D6D91" w:rsidRDefault="004D6D91">
                <w:pPr>
                  <w:rPr>
                    <w:sz w:val="20"/>
                    <w:szCs w:val="20"/>
                  </w:rPr>
                </w:pPr>
              </w:p>
            </w:tc>
          </w:tr>
          <w:tr w:rsidR="00B2127C" w:rsidTr="00DE3A31">
            <w:tc>
              <w:tcPr>
                <w:tcW w:w="1818" w:type="dxa"/>
              </w:tcPr>
              <w:p w:rsidR="00B2127C" w:rsidRDefault="00B2127C">
                <w:pPr>
                  <w:rPr>
                    <w:sz w:val="20"/>
                    <w:szCs w:val="20"/>
                  </w:rPr>
                </w:pPr>
                <w:r w:rsidRPr="00DE3A31">
                  <w:rPr>
                    <w:sz w:val="20"/>
                    <w:szCs w:val="20"/>
                    <w:u w:val="single"/>
                  </w:rPr>
                  <w:t>Lodging</w:t>
                </w:r>
                <w:r w:rsidR="00DE3A31">
                  <w:rPr>
                    <w:sz w:val="20"/>
                    <w:szCs w:val="20"/>
                  </w:rPr>
                  <w:t>:</w:t>
                </w:r>
              </w:p>
            </w:tc>
            <w:tc>
              <w:tcPr>
                <w:tcW w:w="1980" w:type="dxa"/>
              </w:tcPr>
              <w:p w:rsidR="00B2127C" w:rsidRDefault="00B2127C">
                <w:pPr>
                  <w:rPr>
                    <w:sz w:val="20"/>
                    <w:szCs w:val="20"/>
                  </w:rPr>
                </w:pPr>
              </w:p>
            </w:tc>
            <w:tc>
              <w:tcPr>
                <w:tcW w:w="7218" w:type="dxa"/>
                <w:gridSpan w:val="3"/>
              </w:tcPr>
              <w:p w:rsidR="00B2127C" w:rsidRDefault="00B2127C" w:rsidP="00B2127C">
                <w:pPr>
                  <w:rPr>
                    <w:sz w:val="20"/>
                    <w:szCs w:val="20"/>
                  </w:rPr>
                </w:pPr>
                <w:r>
                  <w:rPr>
                    <w:sz w:val="20"/>
                    <w:szCs w:val="20"/>
                  </w:rPr>
                  <w:t>It is recommended that lodging be paid through a PO.  If claimant is to be reimbursed for lodging, an actual receipt must be attached.</w:t>
                </w:r>
              </w:p>
              <w:p w:rsidR="00B2127C" w:rsidRDefault="00B2127C" w:rsidP="00B2127C">
                <w:pPr>
                  <w:rPr>
                    <w:sz w:val="20"/>
                    <w:szCs w:val="20"/>
                  </w:rPr>
                </w:pPr>
              </w:p>
            </w:tc>
          </w:tr>
          <w:tr w:rsidR="00034A5D" w:rsidTr="00DE3A31">
            <w:trPr>
              <w:trHeight w:val="665"/>
            </w:trPr>
            <w:tc>
              <w:tcPr>
                <w:tcW w:w="1818" w:type="dxa"/>
                <w:vMerge w:val="restart"/>
              </w:tcPr>
              <w:p w:rsidR="00034A5D" w:rsidRDefault="00034A5D">
                <w:pPr>
                  <w:rPr>
                    <w:sz w:val="20"/>
                    <w:szCs w:val="20"/>
                  </w:rPr>
                </w:pPr>
                <w:r w:rsidRPr="00DE3A31">
                  <w:rPr>
                    <w:sz w:val="20"/>
                    <w:szCs w:val="20"/>
                    <w:u w:val="single"/>
                  </w:rPr>
                  <w:t>Meals</w:t>
                </w:r>
                <w:r w:rsidR="00DE3A31">
                  <w:rPr>
                    <w:sz w:val="20"/>
                    <w:szCs w:val="20"/>
                  </w:rPr>
                  <w:t>:</w:t>
                </w:r>
              </w:p>
            </w:tc>
            <w:tc>
              <w:tcPr>
                <w:tcW w:w="1980" w:type="dxa"/>
              </w:tcPr>
              <w:p w:rsidR="00034A5D" w:rsidRDefault="00034A5D">
                <w:pPr>
                  <w:rPr>
                    <w:sz w:val="20"/>
                    <w:szCs w:val="20"/>
                  </w:rPr>
                </w:pPr>
              </w:p>
            </w:tc>
            <w:tc>
              <w:tcPr>
                <w:tcW w:w="7218" w:type="dxa"/>
                <w:gridSpan w:val="3"/>
              </w:tcPr>
              <w:p w:rsidR="00034A5D" w:rsidRDefault="00034A5D" w:rsidP="00034A5D">
                <w:pPr>
                  <w:rPr>
                    <w:sz w:val="20"/>
                    <w:szCs w:val="20"/>
                  </w:rPr>
                </w:pPr>
                <w:r>
                  <w:rPr>
                    <w:sz w:val="20"/>
                    <w:szCs w:val="20"/>
                  </w:rPr>
                  <w:t>At the discretion of the Department providing funding: Food and 15% tip is included in the per diem rates.  No receipt required – reimbursement will be as follows:</w:t>
                </w:r>
              </w:p>
            </w:tc>
          </w:tr>
          <w:tr w:rsidR="00034A5D" w:rsidTr="00DE3A31">
            <w:trPr>
              <w:trHeight w:val="946"/>
            </w:trPr>
            <w:tc>
              <w:tcPr>
                <w:tcW w:w="1818" w:type="dxa"/>
                <w:vMerge/>
              </w:tcPr>
              <w:p w:rsidR="00034A5D" w:rsidRDefault="00034A5D">
                <w:pPr>
                  <w:rPr>
                    <w:sz w:val="20"/>
                    <w:szCs w:val="20"/>
                  </w:rPr>
                </w:pPr>
              </w:p>
            </w:tc>
            <w:tc>
              <w:tcPr>
                <w:tcW w:w="1980" w:type="dxa"/>
              </w:tcPr>
              <w:p w:rsidR="00034A5D" w:rsidRPr="00034A5D" w:rsidRDefault="00034A5D" w:rsidP="00034A5D">
                <w:pPr>
                  <w:rPr>
                    <w:sz w:val="20"/>
                    <w:szCs w:val="20"/>
                    <w:u w:val="single"/>
                  </w:rPr>
                </w:pPr>
                <w:r w:rsidRPr="00034A5D">
                  <w:rPr>
                    <w:sz w:val="20"/>
                    <w:szCs w:val="20"/>
                    <w:u w:val="single"/>
                  </w:rPr>
                  <w:t>Meals Allowable</w:t>
                </w:r>
              </w:p>
              <w:p w:rsidR="00034A5D" w:rsidRDefault="00034A5D" w:rsidP="00034A5D">
                <w:pPr>
                  <w:rPr>
                    <w:sz w:val="20"/>
                    <w:szCs w:val="20"/>
                  </w:rPr>
                </w:pPr>
                <w:r>
                  <w:rPr>
                    <w:sz w:val="20"/>
                    <w:szCs w:val="20"/>
                  </w:rPr>
                  <w:t>Breakfast</w:t>
                </w:r>
              </w:p>
              <w:p w:rsidR="00034A5D" w:rsidRDefault="00034A5D" w:rsidP="00034A5D">
                <w:pPr>
                  <w:rPr>
                    <w:sz w:val="20"/>
                    <w:szCs w:val="20"/>
                  </w:rPr>
                </w:pPr>
                <w:r>
                  <w:rPr>
                    <w:sz w:val="20"/>
                    <w:szCs w:val="20"/>
                  </w:rPr>
                  <w:t>Lunch</w:t>
                </w:r>
              </w:p>
              <w:p w:rsidR="00034A5D" w:rsidRDefault="00034A5D" w:rsidP="00034A5D">
                <w:pPr>
                  <w:rPr>
                    <w:sz w:val="20"/>
                    <w:szCs w:val="20"/>
                  </w:rPr>
                </w:pPr>
                <w:r>
                  <w:rPr>
                    <w:sz w:val="20"/>
                    <w:szCs w:val="20"/>
                  </w:rPr>
                  <w:t>Dinner</w:t>
                </w:r>
              </w:p>
            </w:tc>
            <w:tc>
              <w:tcPr>
                <w:tcW w:w="2406" w:type="dxa"/>
              </w:tcPr>
              <w:p w:rsidR="00034A5D" w:rsidRPr="00034A5D" w:rsidRDefault="00034A5D">
                <w:pPr>
                  <w:rPr>
                    <w:sz w:val="20"/>
                    <w:szCs w:val="20"/>
                    <w:u w:val="single"/>
                  </w:rPr>
                </w:pPr>
                <w:r w:rsidRPr="00034A5D">
                  <w:rPr>
                    <w:sz w:val="20"/>
                    <w:szCs w:val="20"/>
                    <w:u w:val="single"/>
                  </w:rPr>
                  <w:t>Leave Before</w:t>
                </w:r>
              </w:p>
              <w:p w:rsidR="00034A5D" w:rsidRDefault="00034A5D">
                <w:pPr>
                  <w:rPr>
                    <w:sz w:val="20"/>
                    <w:szCs w:val="20"/>
                  </w:rPr>
                </w:pPr>
                <w:r>
                  <w:rPr>
                    <w:sz w:val="20"/>
                    <w:szCs w:val="20"/>
                  </w:rPr>
                  <w:t>7:00 am</w:t>
                </w:r>
              </w:p>
              <w:p w:rsidR="00034A5D" w:rsidRDefault="00034A5D">
                <w:pPr>
                  <w:rPr>
                    <w:sz w:val="20"/>
                    <w:szCs w:val="20"/>
                  </w:rPr>
                </w:pPr>
                <w:r>
                  <w:rPr>
                    <w:sz w:val="20"/>
                    <w:szCs w:val="20"/>
                  </w:rPr>
                  <w:t>11:30 am</w:t>
                </w:r>
              </w:p>
              <w:p w:rsidR="00034A5D" w:rsidRDefault="00034A5D">
                <w:pPr>
                  <w:rPr>
                    <w:sz w:val="20"/>
                    <w:szCs w:val="20"/>
                  </w:rPr>
                </w:pPr>
                <w:r>
                  <w:rPr>
                    <w:sz w:val="20"/>
                    <w:szCs w:val="20"/>
                  </w:rPr>
                  <w:t>5:30 am</w:t>
                </w:r>
              </w:p>
            </w:tc>
            <w:tc>
              <w:tcPr>
                <w:tcW w:w="2406" w:type="dxa"/>
              </w:tcPr>
              <w:p w:rsidR="00034A5D" w:rsidRPr="00034A5D" w:rsidRDefault="00034A5D">
                <w:pPr>
                  <w:rPr>
                    <w:sz w:val="20"/>
                    <w:szCs w:val="20"/>
                    <w:u w:val="single"/>
                  </w:rPr>
                </w:pPr>
                <w:r w:rsidRPr="00034A5D">
                  <w:rPr>
                    <w:sz w:val="20"/>
                    <w:szCs w:val="20"/>
                    <w:u w:val="single"/>
                  </w:rPr>
                  <w:t>Return After</w:t>
                </w:r>
              </w:p>
              <w:p w:rsidR="00034A5D" w:rsidRDefault="00034A5D">
                <w:pPr>
                  <w:rPr>
                    <w:sz w:val="20"/>
                    <w:szCs w:val="20"/>
                  </w:rPr>
                </w:pPr>
                <w:r>
                  <w:rPr>
                    <w:sz w:val="20"/>
                    <w:szCs w:val="20"/>
                  </w:rPr>
                  <w:t>8:00 am</w:t>
                </w:r>
              </w:p>
              <w:p w:rsidR="00034A5D" w:rsidRDefault="00034A5D">
                <w:pPr>
                  <w:rPr>
                    <w:sz w:val="20"/>
                    <w:szCs w:val="20"/>
                  </w:rPr>
                </w:pPr>
                <w:r>
                  <w:rPr>
                    <w:sz w:val="20"/>
                    <w:szCs w:val="20"/>
                  </w:rPr>
                  <w:t>1:00 pm</w:t>
                </w:r>
              </w:p>
              <w:p w:rsidR="00034A5D" w:rsidRDefault="00034A5D">
                <w:pPr>
                  <w:rPr>
                    <w:sz w:val="20"/>
                    <w:szCs w:val="20"/>
                  </w:rPr>
                </w:pPr>
                <w:r>
                  <w:rPr>
                    <w:sz w:val="20"/>
                    <w:szCs w:val="20"/>
                  </w:rPr>
                  <w:t>6:30 pm</w:t>
                </w:r>
              </w:p>
            </w:tc>
            <w:tc>
              <w:tcPr>
                <w:tcW w:w="2406" w:type="dxa"/>
              </w:tcPr>
              <w:p w:rsidR="00034A5D" w:rsidRPr="00034A5D" w:rsidRDefault="00034A5D">
                <w:pPr>
                  <w:rPr>
                    <w:sz w:val="20"/>
                    <w:szCs w:val="20"/>
                    <w:u w:val="single"/>
                  </w:rPr>
                </w:pPr>
                <w:r w:rsidRPr="00034A5D">
                  <w:rPr>
                    <w:sz w:val="20"/>
                    <w:szCs w:val="20"/>
                    <w:u w:val="single"/>
                  </w:rPr>
                  <w:t>Reimbursement  Amount</w:t>
                </w:r>
              </w:p>
              <w:p w:rsidR="00034A5D" w:rsidRDefault="00034A5D">
                <w:pPr>
                  <w:rPr>
                    <w:sz w:val="20"/>
                    <w:szCs w:val="20"/>
                  </w:rPr>
                </w:pPr>
                <w:r>
                  <w:rPr>
                    <w:sz w:val="20"/>
                    <w:szCs w:val="20"/>
                  </w:rPr>
                  <w:t>$6.00</w:t>
                </w:r>
              </w:p>
              <w:p w:rsidR="00034A5D" w:rsidRDefault="00034A5D">
                <w:pPr>
                  <w:rPr>
                    <w:sz w:val="20"/>
                    <w:szCs w:val="20"/>
                  </w:rPr>
                </w:pPr>
                <w:r>
                  <w:rPr>
                    <w:sz w:val="20"/>
                    <w:szCs w:val="20"/>
                  </w:rPr>
                  <w:t>$9.00</w:t>
                </w:r>
              </w:p>
              <w:p w:rsidR="00034A5D" w:rsidRDefault="00034A5D">
                <w:pPr>
                  <w:rPr>
                    <w:sz w:val="20"/>
                    <w:szCs w:val="20"/>
                  </w:rPr>
                </w:pPr>
                <w:r>
                  <w:rPr>
                    <w:sz w:val="20"/>
                    <w:szCs w:val="20"/>
                  </w:rPr>
                  <w:t>$20.00</w:t>
                </w:r>
              </w:p>
              <w:p w:rsidR="00DE3A31" w:rsidRDefault="00DE3A31">
                <w:pPr>
                  <w:rPr>
                    <w:sz w:val="20"/>
                    <w:szCs w:val="20"/>
                  </w:rPr>
                </w:pPr>
              </w:p>
            </w:tc>
          </w:tr>
          <w:tr w:rsidR="00B2127C" w:rsidTr="00DE3A31">
            <w:tc>
              <w:tcPr>
                <w:tcW w:w="1818" w:type="dxa"/>
              </w:tcPr>
              <w:p w:rsidR="00B2127C" w:rsidRDefault="00B2127C">
                <w:pPr>
                  <w:rPr>
                    <w:sz w:val="20"/>
                    <w:szCs w:val="20"/>
                  </w:rPr>
                </w:pPr>
              </w:p>
            </w:tc>
            <w:tc>
              <w:tcPr>
                <w:tcW w:w="1980" w:type="dxa"/>
              </w:tcPr>
              <w:p w:rsidR="00B2127C" w:rsidRDefault="00B2127C">
                <w:pPr>
                  <w:rPr>
                    <w:sz w:val="20"/>
                    <w:szCs w:val="20"/>
                  </w:rPr>
                </w:pPr>
              </w:p>
            </w:tc>
            <w:tc>
              <w:tcPr>
                <w:tcW w:w="7218" w:type="dxa"/>
                <w:gridSpan w:val="3"/>
              </w:tcPr>
              <w:p w:rsidR="00B2127C" w:rsidRDefault="00034A5D">
                <w:pPr>
                  <w:rPr>
                    <w:sz w:val="20"/>
                    <w:szCs w:val="20"/>
                  </w:rPr>
                </w:pPr>
                <w:r>
                  <w:rPr>
                    <w:sz w:val="20"/>
                    <w:szCs w:val="20"/>
                  </w:rPr>
                  <w:t>Maximum reimbursement per day: $35.00</w:t>
                </w:r>
              </w:p>
              <w:p w:rsidR="00034A5D" w:rsidRDefault="00034A5D">
                <w:pPr>
                  <w:rPr>
                    <w:sz w:val="20"/>
                    <w:szCs w:val="20"/>
                  </w:rPr>
                </w:pPr>
              </w:p>
              <w:p w:rsidR="00034A5D" w:rsidRDefault="00034A5D" w:rsidP="00034A5D">
                <w:pPr>
                  <w:rPr>
                    <w:sz w:val="20"/>
                    <w:szCs w:val="20"/>
                  </w:rPr>
                </w:pPr>
                <w:r>
                  <w:rPr>
                    <w:sz w:val="20"/>
                    <w:szCs w:val="20"/>
                  </w:rPr>
                  <w:t>Note:</w:t>
                </w:r>
                <w:r w:rsidR="00DE3A31">
                  <w:rPr>
                    <w:sz w:val="20"/>
                    <w:szCs w:val="20"/>
                  </w:rPr>
                  <w:t xml:space="preserve"> </w:t>
                </w:r>
                <w:r>
                  <w:rPr>
                    <w:sz w:val="20"/>
                    <w:szCs w:val="20"/>
                  </w:rPr>
                  <w:t xml:space="preserve"> Meals include</w:t>
                </w:r>
                <w:r w:rsidR="00DE3A31">
                  <w:rPr>
                    <w:sz w:val="20"/>
                    <w:szCs w:val="20"/>
                  </w:rPr>
                  <w:t>d</w:t>
                </w:r>
                <w:r>
                  <w:rPr>
                    <w:sz w:val="20"/>
                    <w:szCs w:val="20"/>
                  </w:rPr>
                  <w:t xml:space="preserve"> in conference workshop cost can not be claimed as a per diem expense.  The maximum reimbursement is prorated for partial travel days. </w:t>
                </w:r>
              </w:p>
              <w:p w:rsidR="003D0C81" w:rsidRDefault="003D0C81" w:rsidP="00034A5D">
                <w:pPr>
                  <w:rPr>
                    <w:sz w:val="20"/>
                    <w:szCs w:val="20"/>
                  </w:rPr>
                </w:pPr>
              </w:p>
            </w:tc>
          </w:tr>
          <w:tr w:rsidR="003D0C81" w:rsidTr="00DE3A31">
            <w:tc>
              <w:tcPr>
                <w:tcW w:w="3798" w:type="dxa"/>
                <w:gridSpan w:val="2"/>
              </w:tcPr>
              <w:p w:rsidR="003D0C81" w:rsidRDefault="003D0C81">
                <w:pPr>
                  <w:rPr>
                    <w:sz w:val="20"/>
                    <w:szCs w:val="20"/>
                  </w:rPr>
                </w:pPr>
                <w:r w:rsidRPr="00DE3A31">
                  <w:rPr>
                    <w:sz w:val="20"/>
                    <w:szCs w:val="20"/>
                    <w:u w:val="single"/>
                  </w:rPr>
                  <w:t>Registration</w:t>
                </w:r>
                <w:r w:rsidR="00DE3A31">
                  <w:rPr>
                    <w:sz w:val="20"/>
                    <w:szCs w:val="20"/>
                  </w:rPr>
                  <w:t>:</w:t>
                </w:r>
              </w:p>
            </w:tc>
            <w:tc>
              <w:tcPr>
                <w:tcW w:w="7218" w:type="dxa"/>
                <w:gridSpan w:val="3"/>
              </w:tcPr>
              <w:p w:rsidR="003D0C81" w:rsidRDefault="003D0C81">
                <w:pPr>
                  <w:rPr>
                    <w:sz w:val="20"/>
                    <w:szCs w:val="20"/>
                  </w:rPr>
                </w:pPr>
                <w:r>
                  <w:rPr>
                    <w:sz w:val="20"/>
                    <w:szCs w:val="20"/>
                  </w:rPr>
                  <w:t>It is recommended that registration be paid t</w:t>
                </w:r>
                <w:r w:rsidR="00F93112">
                  <w:rPr>
                    <w:sz w:val="20"/>
                    <w:szCs w:val="20"/>
                  </w:rPr>
                  <w:t>hrough a PO.  If claimant is to</w:t>
                </w:r>
                <w:r>
                  <w:rPr>
                    <w:sz w:val="20"/>
                    <w:szCs w:val="20"/>
                  </w:rPr>
                  <w:t xml:space="preserve"> be reimbursed for registration, attach a copy of the registration from, receipt or can</w:t>
                </w:r>
                <w:r w:rsidR="004D6D91">
                  <w:rPr>
                    <w:sz w:val="20"/>
                    <w:szCs w:val="20"/>
                  </w:rPr>
                  <w:t>cell</w:t>
                </w:r>
                <w:r>
                  <w:rPr>
                    <w:sz w:val="20"/>
                    <w:szCs w:val="20"/>
                  </w:rPr>
                  <w:t xml:space="preserve">ed </w:t>
                </w:r>
                <w:r w:rsidR="004D6D91">
                  <w:rPr>
                    <w:sz w:val="20"/>
                    <w:szCs w:val="20"/>
                  </w:rPr>
                  <w:t>check</w:t>
                </w:r>
                <w:r>
                  <w:rPr>
                    <w:sz w:val="20"/>
                    <w:szCs w:val="20"/>
                  </w:rPr>
                  <w:t xml:space="preserve">. </w:t>
                </w:r>
              </w:p>
              <w:p w:rsidR="003D0C81" w:rsidRDefault="003D0C81">
                <w:pPr>
                  <w:rPr>
                    <w:sz w:val="20"/>
                    <w:szCs w:val="20"/>
                  </w:rPr>
                </w:pPr>
              </w:p>
            </w:tc>
          </w:tr>
          <w:tr w:rsidR="00B2127C" w:rsidTr="00DE3A31">
            <w:tc>
              <w:tcPr>
                <w:tcW w:w="1818" w:type="dxa"/>
              </w:tcPr>
              <w:p w:rsidR="00B2127C" w:rsidRDefault="003D0C81">
                <w:pPr>
                  <w:rPr>
                    <w:sz w:val="20"/>
                    <w:szCs w:val="20"/>
                  </w:rPr>
                </w:pPr>
                <w:r w:rsidRPr="00DE3A31">
                  <w:rPr>
                    <w:sz w:val="20"/>
                    <w:szCs w:val="20"/>
                    <w:u w:val="single"/>
                  </w:rPr>
                  <w:t>Other</w:t>
                </w:r>
                <w:r>
                  <w:rPr>
                    <w:sz w:val="20"/>
                    <w:szCs w:val="20"/>
                  </w:rPr>
                  <w:t>:</w:t>
                </w:r>
              </w:p>
            </w:tc>
            <w:tc>
              <w:tcPr>
                <w:tcW w:w="1980" w:type="dxa"/>
              </w:tcPr>
              <w:p w:rsidR="00B2127C" w:rsidRDefault="003D0C81">
                <w:pPr>
                  <w:rPr>
                    <w:sz w:val="20"/>
                    <w:szCs w:val="20"/>
                  </w:rPr>
                </w:pPr>
                <w:r>
                  <w:rPr>
                    <w:sz w:val="20"/>
                    <w:szCs w:val="20"/>
                  </w:rPr>
                  <w:t>Business calls/faxes</w:t>
                </w:r>
              </w:p>
            </w:tc>
            <w:tc>
              <w:tcPr>
                <w:tcW w:w="7218" w:type="dxa"/>
                <w:gridSpan w:val="3"/>
              </w:tcPr>
              <w:p w:rsidR="00B2127C" w:rsidRDefault="003D0C81">
                <w:pPr>
                  <w:rPr>
                    <w:sz w:val="20"/>
                    <w:szCs w:val="20"/>
                  </w:rPr>
                </w:pPr>
                <w:r>
                  <w:rPr>
                    <w:sz w:val="20"/>
                    <w:szCs w:val="20"/>
                  </w:rPr>
                  <w:t>Attach actual receipt.</w:t>
                </w:r>
              </w:p>
              <w:p w:rsidR="003D0C81" w:rsidRDefault="003D0C81">
                <w:pPr>
                  <w:rPr>
                    <w:sz w:val="20"/>
                    <w:szCs w:val="20"/>
                  </w:rPr>
                </w:pPr>
                <w:r>
                  <w:rPr>
                    <w:sz w:val="20"/>
                    <w:szCs w:val="20"/>
                  </w:rPr>
                  <w:t xml:space="preserve">Attach actual receipt. </w:t>
                </w:r>
              </w:p>
              <w:p w:rsidR="003D0C81" w:rsidRDefault="003D0C81">
                <w:pPr>
                  <w:rPr>
                    <w:sz w:val="20"/>
                    <w:szCs w:val="20"/>
                  </w:rPr>
                </w:pPr>
                <w:r>
                  <w:rPr>
                    <w:sz w:val="20"/>
                    <w:szCs w:val="20"/>
                  </w:rPr>
                  <w:t>Attach actual receipt and charge to applicable account code.</w:t>
                </w:r>
              </w:p>
              <w:p w:rsidR="003D0C81" w:rsidRDefault="001F40A3">
                <w:pPr>
                  <w:rPr>
                    <w:sz w:val="20"/>
                    <w:szCs w:val="20"/>
                  </w:rPr>
                </w:pPr>
                <w:r>
                  <w:rPr>
                    <w:sz w:val="20"/>
                    <w:szCs w:val="20"/>
                  </w:rPr>
                  <w:t>Maximum reimbursement $3.00</w:t>
                </w:r>
                <w:r w:rsidR="003D0C81">
                  <w:rPr>
                    <w:sz w:val="20"/>
                    <w:szCs w:val="20"/>
                  </w:rPr>
                  <w:t>/full (overnight) day.</w:t>
                </w:r>
              </w:p>
              <w:p w:rsidR="003D0C81" w:rsidRDefault="003D0C81">
                <w:pPr>
                  <w:rPr>
                    <w:sz w:val="20"/>
                    <w:szCs w:val="20"/>
                  </w:rPr>
                </w:pPr>
              </w:p>
            </w:tc>
          </w:tr>
          <w:tr w:rsidR="003D0C81" w:rsidTr="00DE3A31">
            <w:tc>
              <w:tcPr>
                <w:tcW w:w="3798" w:type="dxa"/>
                <w:gridSpan w:val="2"/>
              </w:tcPr>
              <w:p w:rsidR="003D0C81" w:rsidRDefault="003D0C81">
                <w:pPr>
                  <w:rPr>
                    <w:sz w:val="20"/>
                    <w:szCs w:val="20"/>
                  </w:rPr>
                </w:pPr>
                <w:r w:rsidRPr="00DE3A31">
                  <w:rPr>
                    <w:sz w:val="20"/>
                    <w:szCs w:val="20"/>
                    <w:u w:val="single"/>
                  </w:rPr>
                  <w:t>Total Expenses</w:t>
                </w:r>
                <w:r>
                  <w:rPr>
                    <w:sz w:val="20"/>
                    <w:szCs w:val="20"/>
                  </w:rPr>
                  <w:t>:</w:t>
                </w:r>
              </w:p>
            </w:tc>
            <w:tc>
              <w:tcPr>
                <w:tcW w:w="7218" w:type="dxa"/>
                <w:gridSpan w:val="3"/>
              </w:tcPr>
              <w:p w:rsidR="003D0C81" w:rsidRDefault="003D0C81">
                <w:pPr>
                  <w:rPr>
                    <w:sz w:val="20"/>
                    <w:szCs w:val="20"/>
                  </w:rPr>
                </w:pPr>
                <w:r>
                  <w:rPr>
                    <w:sz w:val="20"/>
                    <w:szCs w:val="20"/>
                  </w:rPr>
                  <w:t>Subtotal the above categories</w:t>
                </w:r>
                <w:r w:rsidR="004D6D91">
                  <w:rPr>
                    <w:sz w:val="20"/>
                    <w:szCs w:val="20"/>
                  </w:rPr>
                  <w:t>.</w:t>
                </w:r>
              </w:p>
              <w:p w:rsidR="003D0C81" w:rsidRDefault="003D0C81">
                <w:pPr>
                  <w:rPr>
                    <w:sz w:val="20"/>
                    <w:szCs w:val="20"/>
                  </w:rPr>
                </w:pPr>
              </w:p>
            </w:tc>
          </w:tr>
          <w:tr w:rsidR="003D0C81" w:rsidTr="00DE3A31">
            <w:tc>
              <w:tcPr>
                <w:tcW w:w="3798" w:type="dxa"/>
                <w:gridSpan w:val="2"/>
              </w:tcPr>
              <w:p w:rsidR="003D0C81" w:rsidRDefault="003D0C81">
                <w:pPr>
                  <w:rPr>
                    <w:sz w:val="20"/>
                    <w:szCs w:val="20"/>
                  </w:rPr>
                </w:pPr>
                <w:r w:rsidRPr="00DE3A31">
                  <w:rPr>
                    <w:sz w:val="20"/>
                    <w:szCs w:val="20"/>
                    <w:u w:val="single"/>
                  </w:rPr>
                  <w:t>Expenses paid by P</w:t>
                </w:r>
                <w:r w:rsidR="004D6D91">
                  <w:rPr>
                    <w:sz w:val="20"/>
                    <w:szCs w:val="20"/>
                    <w:u w:val="single"/>
                  </w:rPr>
                  <w:t>O</w:t>
                </w:r>
                <w:r>
                  <w:rPr>
                    <w:sz w:val="20"/>
                    <w:szCs w:val="20"/>
                  </w:rPr>
                  <w:t>:</w:t>
                </w:r>
              </w:p>
            </w:tc>
            <w:tc>
              <w:tcPr>
                <w:tcW w:w="7218" w:type="dxa"/>
                <w:gridSpan w:val="3"/>
              </w:tcPr>
              <w:p w:rsidR="003D0C81" w:rsidRDefault="003D0C81">
                <w:pPr>
                  <w:rPr>
                    <w:sz w:val="20"/>
                    <w:szCs w:val="20"/>
                  </w:rPr>
                </w:pPr>
                <w:r>
                  <w:rPr>
                    <w:sz w:val="20"/>
                    <w:szCs w:val="20"/>
                  </w:rPr>
                  <w:t xml:space="preserve">The Department or supervisor providing funding must list items that will be paid by PO and include the PO number on the front of the form or attach copy of PO. </w:t>
                </w:r>
              </w:p>
              <w:p w:rsidR="001F40A3" w:rsidRDefault="001F40A3">
                <w:pPr>
                  <w:rPr>
                    <w:sz w:val="20"/>
                    <w:szCs w:val="20"/>
                  </w:rPr>
                </w:pPr>
              </w:p>
            </w:tc>
          </w:tr>
          <w:tr w:rsidR="003D0C81" w:rsidTr="00DE3A31">
            <w:trPr>
              <w:trHeight w:val="1034"/>
            </w:trPr>
            <w:tc>
              <w:tcPr>
                <w:tcW w:w="3798" w:type="dxa"/>
                <w:gridSpan w:val="2"/>
              </w:tcPr>
              <w:p w:rsidR="003D0C81" w:rsidRDefault="003D0C81">
                <w:pPr>
                  <w:rPr>
                    <w:sz w:val="20"/>
                    <w:szCs w:val="20"/>
                  </w:rPr>
                </w:pPr>
                <w:r w:rsidRPr="00DE3A31">
                  <w:rPr>
                    <w:sz w:val="20"/>
                    <w:szCs w:val="20"/>
                    <w:u w:val="single"/>
                  </w:rPr>
                  <w:t>Reimbursement Approved</w:t>
                </w:r>
                <w:r>
                  <w:rPr>
                    <w:sz w:val="20"/>
                    <w:szCs w:val="20"/>
                  </w:rPr>
                  <w:t xml:space="preserve">: </w:t>
                </w:r>
              </w:p>
            </w:tc>
            <w:tc>
              <w:tcPr>
                <w:tcW w:w="7218" w:type="dxa"/>
                <w:gridSpan w:val="3"/>
              </w:tcPr>
              <w:p w:rsidR="003D0C81" w:rsidRDefault="003D0C81">
                <w:pPr>
                  <w:rPr>
                    <w:sz w:val="20"/>
                    <w:szCs w:val="20"/>
                  </w:rPr>
                </w:pPr>
                <w:r>
                  <w:rPr>
                    <w:sz w:val="20"/>
                    <w:szCs w:val="20"/>
                  </w:rPr>
                  <w:t xml:space="preserve">This is the amount due back to the individual claimant.  It represents the “Total Expenses” line less “Expenses paid by a PO” line. </w:t>
                </w:r>
              </w:p>
              <w:p w:rsidR="00DE3A31" w:rsidRDefault="00DE3A31">
                <w:pPr>
                  <w:rPr>
                    <w:sz w:val="20"/>
                    <w:szCs w:val="20"/>
                  </w:rPr>
                </w:pPr>
              </w:p>
            </w:tc>
          </w:tr>
          <w:tr w:rsidR="003D0C81" w:rsidTr="00DE3A31">
            <w:tc>
              <w:tcPr>
                <w:tcW w:w="11016" w:type="dxa"/>
                <w:gridSpan w:val="5"/>
              </w:tcPr>
              <w:p w:rsidR="003D0C81" w:rsidRDefault="003D0C81">
                <w:pPr>
                  <w:rPr>
                    <w:sz w:val="20"/>
                    <w:szCs w:val="20"/>
                  </w:rPr>
                </w:pPr>
                <w:r>
                  <w:rPr>
                    <w:sz w:val="20"/>
                    <w:szCs w:val="20"/>
                  </w:rPr>
                  <w:t>This form should be completed for ALL Off-site Conference or Workshops, requiring reimbursement.  (Off-site= not in an AAPS building and/or sponsored by AAPS.)</w:t>
                </w:r>
              </w:p>
              <w:p w:rsidR="003D0C81" w:rsidRDefault="003D0C81">
                <w:pPr>
                  <w:rPr>
                    <w:sz w:val="20"/>
                    <w:szCs w:val="20"/>
                  </w:rPr>
                </w:pPr>
              </w:p>
              <w:p w:rsidR="00DE3A31" w:rsidRDefault="00DE3A31">
                <w:pPr>
                  <w:rPr>
                    <w:sz w:val="20"/>
                    <w:szCs w:val="20"/>
                  </w:rPr>
                </w:pPr>
                <w:r>
                  <w:rPr>
                    <w:sz w:val="20"/>
                    <w:szCs w:val="20"/>
                  </w:rPr>
                  <w:t>Prior to travel, the conference workshop must be approved by the employee’s immediate supervisor and Department providing funding (if different).</w:t>
                </w:r>
              </w:p>
              <w:p w:rsidR="00DE3A31" w:rsidRDefault="00DE3A31">
                <w:pPr>
                  <w:rPr>
                    <w:sz w:val="20"/>
                    <w:szCs w:val="20"/>
                  </w:rPr>
                </w:pPr>
              </w:p>
              <w:p w:rsidR="00DE3A31" w:rsidRDefault="00DE3A31" w:rsidP="00DE3A31">
                <w:pPr>
                  <w:rPr>
                    <w:sz w:val="20"/>
                    <w:szCs w:val="20"/>
                  </w:rPr>
                </w:pPr>
                <w:r>
                  <w:rPr>
                    <w:sz w:val="20"/>
                    <w:szCs w:val="20"/>
                  </w:rPr>
                  <w:t>Michigan Sales tax will NOT be reimbursed.  (Tax exempt ID included on PO.)</w:t>
                </w:r>
              </w:p>
              <w:p w:rsidR="00DE3A31" w:rsidRDefault="00DE3A31" w:rsidP="00DE3A31">
                <w:pPr>
                  <w:rPr>
                    <w:sz w:val="20"/>
                    <w:szCs w:val="20"/>
                  </w:rPr>
                </w:pPr>
              </w:p>
              <w:p w:rsidR="00DE3A31" w:rsidRDefault="00DE3A31" w:rsidP="00DE3A31">
                <w:pPr>
                  <w:rPr>
                    <w:sz w:val="20"/>
                    <w:szCs w:val="20"/>
                  </w:rPr>
                </w:pPr>
                <w:r>
                  <w:rPr>
                    <w:sz w:val="20"/>
                    <w:szCs w:val="20"/>
                  </w:rPr>
                  <w:t xml:space="preserve">Exclude expenditures for family members. </w:t>
                </w:r>
              </w:p>
              <w:p w:rsidR="00DE3A31" w:rsidRDefault="00DE3A31" w:rsidP="00DE3A31">
                <w:pPr>
                  <w:rPr>
                    <w:sz w:val="20"/>
                    <w:szCs w:val="20"/>
                  </w:rPr>
                </w:pPr>
              </w:p>
              <w:p w:rsidR="00DE3A31" w:rsidRDefault="00DE3A31" w:rsidP="00DE3A31">
                <w:pPr>
                  <w:rPr>
                    <w:sz w:val="20"/>
                    <w:szCs w:val="20"/>
                  </w:rPr>
                </w:pPr>
                <w:r>
                  <w:rPr>
                    <w:sz w:val="20"/>
                    <w:szCs w:val="20"/>
                  </w:rPr>
                  <w:t>The accoun</w:t>
                </w:r>
                <w:r w:rsidR="004D6D91">
                  <w:rPr>
                    <w:sz w:val="20"/>
                    <w:szCs w:val="20"/>
                  </w:rPr>
                  <w:t>t code to charge</w:t>
                </w:r>
                <w:r>
                  <w:rPr>
                    <w:sz w:val="20"/>
                    <w:szCs w:val="20"/>
                  </w:rPr>
                  <w:t xml:space="preserve"> for conference/workshops is xx.xxx</w:t>
                </w:r>
                <w:r w:rsidR="004D6D91">
                  <w:rPr>
                    <w:sz w:val="20"/>
                    <w:szCs w:val="20"/>
                  </w:rPr>
                  <w:t>x.3220.xxxx.xxxx.xxxxx.xxxx, excep</w:t>
                </w:r>
                <w:r>
                  <w:rPr>
                    <w:sz w:val="20"/>
                    <w:szCs w:val="20"/>
                  </w:rPr>
                  <w:t xml:space="preserve">t for materials (books, etc.) purchased at the conference. </w:t>
                </w:r>
              </w:p>
            </w:tc>
          </w:tr>
        </w:tbl>
        <w:p w:rsidR="00C17CA9" w:rsidRDefault="007E6FA6">
          <w:pPr>
            <w:rPr>
              <w:sz w:val="20"/>
              <w:szCs w:val="20"/>
            </w:rPr>
          </w:pPr>
        </w:p>
      </w:sdtContent>
    </w:sdt>
    <w:sectPr w:rsidR="00C17CA9" w:rsidSect="00377E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A6"/>
    <w:rsid w:val="00034A5D"/>
    <w:rsid w:val="000B3F1E"/>
    <w:rsid w:val="000E300E"/>
    <w:rsid w:val="00123CF7"/>
    <w:rsid w:val="00124FE5"/>
    <w:rsid w:val="001F40A3"/>
    <w:rsid w:val="002613E9"/>
    <w:rsid w:val="002A0B09"/>
    <w:rsid w:val="00377E4E"/>
    <w:rsid w:val="003D0C81"/>
    <w:rsid w:val="0047140D"/>
    <w:rsid w:val="004D6D91"/>
    <w:rsid w:val="00505A81"/>
    <w:rsid w:val="0070017A"/>
    <w:rsid w:val="007E6FA6"/>
    <w:rsid w:val="007F1F3A"/>
    <w:rsid w:val="009A2DE0"/>
    <w:rsid w:val="009B5049"/>
    <w:rsid w:val="009F0E96"/>
    <w:rsid w:val="00AA4E6C"/>
    <w:rsid w:val="00AB1F34"/>
    <w:rsid w:val="00AD47BE"/>
    <w:rsid w:val="00B2127C"/>
    <w:rsid w:val="00C17CA9"/>
    <w:rsid w:val="00C978BB"/>
    <w:rsid w:val="00CB34DE"/>
    <w:rsid w:val="00CD26E4"/>
    <w:rsid w:val="00D01CCB"/>
    <w:rsid w:val="00D12651"/>
    <w:rsid w:val="00D64415"/>
    <w:rsid w:val="00DE3A31"/>
    <w:rsid w:val="00F62A1A"/>
    <w:rsid w:val="00F9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67214-5468-4A2A-AA37-F1973920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0A3"/>
    <w:rPr>
      <w:rFonts w:ascii="Tahoma" w:hAnsi="Tahoma" w:cs="Tahoma"/>
      <w:sz w:val="16"/>
      <w:szCs w:val="16"/>
    </w:rPr>
  </w:style>
  <w:style w:type="character" w:styleId="PlaceholderText">
    <w:name w:val="Placeholder Text"/>
    <w:basedOn w:val="DefaultParagraphFont"/>
    <w:uiPriority w:val="99"/>
    <w:semiHidden/>
    <w:rsid w:val="004D6D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tonl\Desktop\Karen\Nancy\Desktop\Documents\Website\Conference%20Reimbursement%20Frm%20-%20MS%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459A4C83F04348A2363475AB13B464"/>
        <w:category>
          <w:name w:val="General"/>
          <w:gallery w:val="placeholder"/>
        </w:category>
        <w:types>
          <w:type w:val="bbPlcHdr"/>
        </w:types>
        <w:behaviors>
          <w:behavior w:val="content"/>
        </w:behaviors>
        <w:guid w:val="{5F67E9CC-B3BF-425B-85D7-AAB3FC4F814B}"/>
      </w:docPartPr>
      <w:docPartBody>
        <w:p w:rsidR="00000000" w:rsidRDefault="00760237">
          <w:pPr>
            <w:pStyle w:val="91459A4C83F04348A2363475AB13B464"/>
          </w:pPr>
          <w:r w:rsidRPr="003008ED">
            <w:rPr>
              <w:rStyle w:val="PlaceholderText"/>
            </w:rPr>
            <w:t>Click here to enter text.</w:t>
          </w:r>
        </w:p>
      </w:docPartBody>
    </w:docPart>
    <w:docPart>
      <w:docPartPr>
        <w:name w:val="0FF755BD09B94D46BC9A865AC88A8E17"/>
        <w:category>
          <w:name w:val="General"/>
          <w:gallery w:val="placeholder"/>
        </w:category>
        <w:types>
          <w:type w:val="bbPlcHdr"/>
        </w:types>
        <w:behaviors>
          <w:behavior w:val="content"/>
        </w:behaviors>
        <w:guid w:val="{2FB541D1-2756-490E-9418-11B09543E666}"/>
      </w:docPartPr>
      <w:docPartBody>
        <w:p w:rsidR="00000000" w:rsidRDefault="00760237">
          <w:pPr>
            <w:pStyle w:val="0FF755BD09B94D46BC9A865AC88A8E17"/>
          </w:pPr>
          <w:r w:rsidRPr="003008ED">
            <w:rPr>
              <w:rStyle w:val="PlaceholderText"/>
            </w:rPr>
            <w:t>Click here to enter text.</w:t>
          </w:r>
        </w:p>
      </w:docPartBody>
    </w:docPart>
    <w:docPart>
      <w:docPartPr>
        <w:name w:val="DB5B8B03843344B2894388E61F6A3D8D"/>
        <w:category>
          <w:name w:val="General"/>
          <w:gallery w:val="placeholder"/>
        </w:category>
        <w:types>
          <w:type w:val="bbPlcHdr"/>
        </w:types>
        <w:behaviors>
          <w:behavior w:val="content"/>
        </w:behaviors>
        <w:guid w:val="{B5D4F4F1-FBA9-440A-A06C-717AF5A6DD4F}"/>
      </w:docPartPr>
      <w:docPartBody>
        <w:p w:rsidR="00000000" w:rsidRDefault="00760237">
          <w:pPr>
            <w:pStyle w:val="DB5B8B03843344B2894388E61F6A3D8D"/>
          </w:pPr>
          <w:r w:rsidRPr="003008ED">
            <w:rPr>
              <w:rStyle w:val="PlaceholderText"/>
            </w:rPr>
            <w:t>Click here to enter text.</w:t>
          </w:r>
        </w:p>
      </w:docPartBody>
    </w:docPart>
    <w:docPart>
      <w:docPartPr>
        <w:name w:val="9B65D37689BF4032918781DD8EA7FB69"/>
        <w:category>
          <w:name w:val="General"/>
          <w:gallery w:val="placeholder"/>
        </w:category>
        <w:types>
          <w:type w:val="bbPlcHdr"/>
        </w:types>
        <w:behaviors>
          <w:behavior w:val="content"/>
        </w:behaviors>
        <w:guid w:val="{00807DA9-6F5C-42A6-BCA3-5022D953C8D6}"/>
      </w:docPartPr>
      <w:docPartBody>
        <w:p w:rsidR="00000000" w:rsidRDefault="00760237">
          <w:pPr>
            <w:pStyle w:val="9B65D37689BF4032918781DD8EA7FB69"/>
          </w:pPr>
          <w:r w:rsidRPr="003008ED">
            <w:rPr>
              <w:rStyle w:val="PlaceholderText"/>
            </w:rPr>
            <w:t>Click here to enter text.</w:t>
          </w:r>
        </w:p>
      </w:docPartBody>
    </w:docPart>
    <w:docPart>
      <w:docPartPr>
        <w:name w:val="49580A5FAE72449BBF8DC7DDA5C6F3AC"/>
        <w:category>
          <w:name w:val="General"/>
          <w:gallery w:val="placeholder"/>
        </w:category>
        <w:types>
          <w:type w:val="bbPlcHdr"/>
        </w:types>
        <w:behaviors>
          <w:behavior w:val="content"/>
        </w:behaviors>
        <w:guid w:val="{599F913E-8F2C-43ED-8579-592038C7453D}"/>
      </w:docPartPr>
      <w:docPartBody>
        <w:p w:rsidR="00000000" w:rsidRDefault="00760237">
          <w:pPr>
            <w:pStyle w:val="49580A5FAE72449BBF8DC7DDA5C6F3AC"/>
          </w:pPr>
          <w:r w:rsidRPr="003008ED">
            <w:rPr>
              <w:rStyle w:val="PlaceholderText"/>
            </w:rPr>
            <w:t>Click here to enter text.</w:t>
          </w:r>
        </w:p>
      </w:docPartBody>
    </w:docPart>
    <w:docPart>
      <w:docPartPr>
        <w:name w:val="13D0676E877842078E45FD2C460985BF"/>
        <w:category>
          <w:name w:val="General"/>
          <w:gallery w:val="placeholder"/>
        </w:category>
        <w:types>
          <w:type w:val="bbPlcHdr"/>
        </w:types>
        <w:behaviors>
          <w:behavior w:val="content"/>
        </w:behaviors>
        <w:guid w:val="{3BD92CDF-B841-4348-A7C1-C34C996EC8AD}"/>
      </w:docPartPr>
      <w:docPartBody>
        <w:p w:rsidR="00000000" w:rsidRDefault="00760237">
          <w:pPr>
            <w:pStyle w:val="13D0676E877842078E45FD2C460985BF"/>
          </w:pPr>
          <w:r w:rsidRPr="003008ED">
            <w:rPr>
              <w:rStyle w:val="PlaceholderText"/>
            </w:rPr>
            <w:t>Click here to enter text.</w:t>
          </w:r>
        </w:p>
      </w:docPartBody>
    </w:docPart>
    <w:docPart>
      <w:docPartPr>
        <w:name w:val="60A90126733D450A89B7E72993459F7D"/>
        <w:category>
          <w:name w:val="General"/>
          <w:gallery w:val="placeholder"/>
        </w:category>
        <w:types>
          <w:type w:val="bbPlcHdr"/>
        </w:types>
        <w:behaviors>
          <w:behavior w:val="content"/>
        </w:behaviors>
        <w:guid w:val="{A0C03BC7-8425-4C8B-9851-EC456F4C112C}"/>
      </w:docPartPr>
      <w:docPartBody>
        <w:p w:rsidR="00000000" w:rsidRDefault="00760237">
          <w:pPr>
            <w:pStyle w:val="60A90126733D450A89B7E72993459F7D"/>
          </w:pPr>
          <w:r w:rsidRPr="003008ED">
            <w:rPr>
              <w:rStyle w:val="PlaceholderText"/>
            </w:rPr>
            <w:t>Click here to enter text.</w:t>
          </w:r>
        </w:p>
      </w:docPartBody>
    </w:docPart>
    <w:docPart>
      <w:docPartPr>
        <w:name w:val="CC64068A61E3466D850D690233AA550C"/>
        <w:category>
          <w:name w:val="General"/>
          <w:gallery w:val="placeholder"/>
        </w:category>
        <w:types>
          <w:type w:val="bbPlcHdr"/>
        </w:types>
        <w:behaviors>
          <w:behavior w:val="content"/>
        </w:behaviors>
        <w:guid w:val="{567B51C0-0421-4AF8-B2DB-860D9D058FA0}"/>
      </w:docPartPr>
      <w:docPartBody>
        <w:p w:rsidR="00000000" w:rsidRDefault="00760237">
          <w:pPr>
            <w:pStyle w:val="CC64068A61E3466D850D690233AA550C"/>
          </w:pPr>
          <w:r w:rsidRPr="003008ED">
            <w:rPr>
              <w:rStyle w:val="PlaceholderText"/>
            </w:rPr>
            <w:t>Click here to enter text.</w:t>
          </w:r>
        </w:p>
      </w:docPartBody>
    </w:docPart>
    <w:docPart>
      <w:docPartPr>
        <w:name w:val="0D6B6392CA0B416F8BD639CA2F0B2E0C"/>
        <w:category>
          <w:name w:val="General"/>
          <w:gallery w:val="placeholder"/>
        </w:category>
        <w:types>
          <w:type w:val="bbPlcHdr"/>
        </w:types>
        <w:behaviors>
          <w:behavior w:val="content"/>
        </w:behaviors>
        <w:guid w:val="{918984CB-C15C-47AB-8E8F-F5AAF13DE93B}"/>
      </w:docPartPr>
      <w:docPartBody>
        <w:p w:rsidR="00000000" w:rsidRDefault="00760237">
          <w:pPr>
            <w:pStyle w:val="0D6B6392CA0B416F8BD639CA2F0B2E0C"/>
          </w:pPr>
          <w:r w:rsidRPr="003008ED">
            <w:rPr>
              <w:rStyle w:val="PlaceholderText"/>
            </w:rPr>
            <w:t>Click here to enter text.</w:t>
          </w:r>
        </w:p>
      </w:docPartBody>
    </w:docPart>
    <w:docPart>
      <w:docPartPr>
        <w:name w:val="1C871031938A4908B324A84948D06E70"/>
        <w:category>
          <w:name w:val="General"/>
          <w:gallery w:val="placeholder"/>
        </w:category>
        <w:types>
          <w:type w:val="bbPlcHdr"/>
        </w:types>
        <w:behaviors>
          <w:behavior w:val="content"/>
        </w:behaviors>
        <w:guid w:val="{369656D0-BDFB-4D5E-AC5E-5B2599E34F7F}"/>
      </w:docPartPr>
      <w:docPartBody>
        <w:p w:rsidR="00000000" w:rsidRDefault="00760237">
          <w:pPr>
            <w:pStyle w:val="1C871031938A4908B324A84948D06E70"/>
          </w:pPr>
          <w:r w:rsidRPr="004D6D91">
            <w:rPr>
              <w:rStyle w:val="PlaceholderText"/>
              <w:sz w:val="20"/>
              <w:szCs w:val="20"/>
            </w:rPr>
            <w:t>Click here to enter text.</w:t>
          </w:r>
        </w:p>
      </w:docPartBody>
    </w:docPart>
    <w:docPart>
      <w:docPartPr>
        <w:name w:val="583D15C100544AFC887375DC5F020DDA"/>
        <w:category>
          <w:name w:val="General"/>
          <w:gallery w:val="placeholder"/>
        </w:category>
        <w:types>
          <w:type w:val="bbPlcHdr"/>
        </w:types>
        <w:behaviors>
          <w:behavior w:val="content"/>
        </w:behaviors>
        <w:guid w:val="{F2C329C6-6437-4867-854A-15A5FB5CEE79}"/>
      </w:docPartPr>
      <w:docPartBody>
        <w:p w:rsidR="00000000" w:rsidRDefault="00760237">
          <w:pPr>
            <w:pStyle w:val="583D15C100544AFC887375DC5F020DDA"/>
          </w:pPr>
          <w:r w:rsidRPr="004D6D91">
            <w:rPr>
              <w:rStyle w:val="PlaceholderText"/>
              <w:sz w:val="20"/>
              <w:szCs w:val="20"/>
            </w:rPr>
            <w:t>Click here to enter text.</w:t>
          </w:r>
        </w:p>
      </w:docPartBody>
    </w:docPart>
    <w:docPart>
      <w:docPartPr>
        <w:name w:val="DC9AC8A9414140ACBBA200E1DEE26301"/>
        <w:category>
          <w:name w:val="General"/>
          <w:gallery w:val="placeholder"/>
        </w:category>
        <w:types>
          <w:type w:val="bbPlcHdr"/>
        </w:types>
        <w:behaviors>
          <w:behavior w:val="content"/>
        </w:behaviors>
        <w:guid w:val="{C6E6FECC-F833-4468-9294-DEE76CD929D5}"/>
      </w:docPartPr>
      <w:docPartBody>
        <w:p w:rsidR="00000000" w:rsidRDefault="00760237">
          <w:pPr>
            <w:pStyle w:val="DC9AC8A9414140ACBBA200E1DEE26301"/>
          </w:pPr>
          <w:r w:rsidRPr="004D6D91">
            <w:rPr>
              <w:rStyle w:val="PlaceholderText"/>
              <w:sz w:val="20"/>
              <w:szCs w:val="20"/>
            </w:rPr>
            <w:t>Click here to enter text.</w:t>
          </w:r>
        </w:p>
      </w:docPartBody>
    </w:docPart>
    <w:docPart>
      <w:docPartPr>
        <w:name w:val="38502658F4AF4ADDA2C6645250D7B080"/>
        <w:category>
          <w:name w:val="General"/>
          <w:gallery w:val="placeholder"/>
        </w:category>
        <w:types>
          <w:type w:val="bbPlcHdr"/>
        </w:types>
        <w:behaviors>
          <w:behavior w:val="content"/>
        </w:behaviors>
        <w:guid w:val="{489E2BFC-CAB2-4DBA-AFEB-53B71AD7EB5A}"/>
      </w:docPartPr>
      <w:docPartBody>
        <w:p w:rsidR="00000000" w:rsidRDefault="00760237">
          <w:pPr>
            <w:pStyle w:val="38502658F4AF4ADDA2C6645250D7B080"/>
          </w:pPr>
          <w:r w:rsidRPr="004D6D91">
            <w:rPr>
              <w:rStyle w:val="PlaceholderText"/>
              <w:sz w:val="20"/>
              <w:szCs w:val="20"/>
            </w:rPr>
            <w:t>Click here to enter text.</w:t>
          </w:r>
        </w:p>
      </w:docPartBody>
    </w:docPart>
    <w:docPart>
      <w:docPartPr>
        <w:name w:val="2BFB9AE33D404964B441E64492E83779"/>
        <w:category>
          <w:name w:val="General"/>
          <w:gallery w:val="placeholder"/>
        </w:category>
        <w:types>
          <w:type w:val="bbPlcHdr"/>
        </w:types>
        <w:behaviors>
          <w:behavior w:val="content"/>
        </w:behaviors>
        <w:guid w:val="{E16AAA5E-1D51-4873-8730-9E89033C3AD7}"/>
      </w:docPartPr>
      <w:docPartBody>
        <w:p w:rsidR="00000000" w:rsidRDefault="00760237">
          <w:pPr>
            <w:pStyle w:val="2BFB9AE33D404964B441E64492E83779"/>
          </w:pPr>
          <w:r w:rsidRPr="004D6D91">
            <w:rPr>
              <w:rStyle w:val="PlaceholderText"/>
              <w:sz w:val="20"/>
              <w:szCs w:val="20"/>
            </w:rPr>
            <w:t>Click here to enter text.</w:t>
          </w:r>
        </w:p>
      </w:docPartBody>
    </w:docPart>
    <w:docPart>
      <w:docPartPr>
        <w:name w:val="1C86F3E3742C4A208AB345476F611C92"/>
        <w:category>
          <w:name w:val="General"/>
          <w:gallery w:val="placeholder"/>
        </w:category>
        <w:types>
          <w:type w:val="bbPlcHdr"/>
        </w:types>
        <w:behaviors>
          <w:behavior w:val="content"/>
        </w:behaviors>
        <w:guid w:val="{C8CFCEEC-9188-4B81-BD2D-325940BC1991}"/>
      </w:docPartPr>
      <w:docPartBody>
        <w:p w:rsidR="00000000" w:rsidRDefault="00760237">
          <w:pPr>
            <w:pStyle w:val="1C86F3E3742C4A208AB345476F611C92"/>
          </w:pPr>
          <w:r w:rsidRPr="004D6D91">
            <w:rPr>
              <w:rStyle w:val="PlaceholderText"/>
              <w:sz w:val="20"/>
              <w:szCs w:val="20"/>
            </w:rPr>
            <w:t>Click here to enter text.</w:t>
          </w:r>
        </w:p>
      </w:docPartBody>
    </w:docPart>
    <w:docPart>
      <w:docPartPr>
        <w:name w:val="B321BAF7119940D1987C6DB47C001B47"/>
        <w:category>
          <w:name w:val="General"/>
          <w:gallery w:val="placeholder"/>
        </w:category>
        <w:types>
          <w:type w:val="bbPlcHdr"/>
        </w:types>
        <w:behaviors>
          <w:behavior w:val="content"/>
        </w:behaviors>
        <w:guid w:val="{2454F007-B301-4E34-8002-4E0E910ADF56}"/>
      </w:docPartPr>
      <w:docPartBody>
        <w:p w:rsidR="00000000" w:rsidRDefault="00760237">
          <w:pPr>
            <w:pStyle w:val="B321BAF7119940D1987C6DB47C001B47"/>
          </w:pPr>
          <w:r w:rsidRPr="004D6D91">
            <w:rPr>
              <w:rStyle w:val="PlaceholderText"/>
              <w:sz w:val="20"/>
              <w:szCs w:val="20"/>
            </w:rPr>
            <w:t>Click here to enter text.</w:t>
          </w:r>
        </w:p>
      </w:docPartBody>
    </w:docPart>
    <w:docPart>
      <w:docPartPr>
        <w:name w:val="E15DA84E123243DEA9EF25199F889A45"/>
        <w:category>
          <w:name w:val="General"/>
          <w:gallery w:val="placeholder"/>
        </w:category>
        <w:types>
          <w:type w:val="bbPlcHdr"/>
        </w:types>
        <w:behaviors>
          <w:behavior w:val="content"/>
        </w:behaviors>
        <w:guid w:val="{8B00798D-2DE1-43F2-B257-ABAD03B168C7}"/>
      </w:docPartPr>
      <w:docPartBody>
        <w:p w:rsidR="00000000" w:rsidRDefault="00760237">
          <w:pPr>
            <w:pStyle w:val="E15DA84E123243DEA9EF25199F889A45"/>
          </w:pPr>
          <w:r w:rsidRPr="004D6D91">
            <w:rPr>
              <w:rStyle w:val="PlaceholderText"/>
              <w:sz w:val="20"/>
              <w:szCs w:val="20"/>
            </w:rPr>
            <w:t>Click here to enter text.</w:t>
          </w:r>
        </w:p>
      </w:docPartBody>
    </w:docPart>
    <w:docPart>
      <w:docPartPr>
        <w:name w:val="5579FDC407524FE0A83C918F1F172878"/>
        <w:category>
          <w:name w:val="General"/>
          <w:gallery w:val="placeholder"/>
        </w:category>
        <w:types>
          <w:type w:val="bbPlcHdr"/>
        </w:types>
        <w:behaviors>
          <w:behavior w:val="content"/>
        </w:behaviors>
        <w:guid w:val="{C51D3DC5-E35F-449D-8236-D81F86B1163C}"/>
      </w:docPartPr>
      <w:docPartBody>
        <w:p w:rsidR="00000000" w:rsidRDefault="00760237">
          <w:pPr>
            <w:pStyle w:val="5579FDC407524FE0A83C918F1F172878"/>
          </w:pPr>
          <w:r w:rsidRPr="004D6D91">
            <w:rPr>
              <w:rStyle w:val="PlaceholderText"/>
              <w:sz w:val="20"/>
              <w:szCs w:val="20"/>
            </w:rPr>
            <w:t>Click here to enter text.</w:t>
          </w:r>
        </w:p>
      </w:docPartBody>
    </w:docPart>
    <w:docPart>
      <w:docPartPr>
        <w:name w:val="C9EE2F3E55A844F189C49D65CCF7CAF0"/>
        <w:category>
          <w:name w:val="General"/>
          <w:gallery w:val="placeholder"/>
        </w:category>
        <w:types>
          <w:type w:val="bbPlcHdr"/>
        </w:types>
        <w:behaviors>
          <w:behavior w:val="content"/>
        </w:behaviors>
        <w:guid w:val="{A5D49776-FB4F-42FD-A8B7-E0C5BE2CE928}"/>
      </w:docPartPr>
      <w:docPartBody>
        <w:p w:rsidR="00000000" w:rsidRDefault="00760237">
          <w:pPr>
            <w:pStyle w:val="C9EE2F3E55A844F189C49D65CCF7CAF0"/>
          </w:pPr>
          <w:r w:rsidRPr="004D6D91">
            <w:rPr>
              <w:rStyle w:val="PlaceholderText"/>
              <w:sz w:val="20"/>
              <w:szCs w:val="20"/>
            </w:rPr>
            <w:t>Click here to enter text.</w:t>
          </w:r>
        </w:p>
      </w:docPartBody>
    </w:docPart>
    <w:docPart>
      <w:docPartPr>
        <w:name w:val="661A9D0543054362A719221F0D6CBBAC"/>
        <w:category>
          <w:name w:val="General"/>
          <w:gallery w:val="placeholder"/>
        </w:category>
        <w:types>
          <w:type w:val="bbPlcHdr"/>
        </w:types>
        <w:behaviors>
          <w:behavior w:val="content"/>
        </w:behaviors>
        <w:guid w:val="{70FB1AAF-C885-403E-8977-9CD2EF0C3ACF}"/>
      </w:docPartPr>
      <w:docPartBody>
        <w:p w:rsidR="00000000" w:rsidRDefault="00760237">
          <w:pPr>
            <w:pStyle w:val="661A9D0543054362A719221F0D6CBBAC"/>
          </w:pPr>
          <w:r w:rsidRPr="004D6D91">
            <w:rPr>
              <w:rStyle w:val="PlaceholderText"/>
              <w:sz w:val="20"/>
              <w:szCs w:val="20"/>
            </w:rPr>
            <w:t>Click here to enter text.</w:t>
          </w:r>
        </w:p>
      </w:docPartBody>
    </w:docPart>
    <w:docPart>
      <w:docPartPr>
        <w:name w:val="76E131134E494BC3A030B82481ED0457"/>
        <w:category>
          <w:name w:val="General"/>
          <w:gallery w:val="placeholder"/>
        </w:category>
        <w:types>
          <w:type w:val="bbPlcHdr"/>
        </w:types>
        <w:behaviors>
          <w:behavior w:val="content"/>
        </w:behaviors>
        <w:guid w:val="{C7F0279E-56C0-444B-A06B-02E9D3A35AB6}"/>
      </w:docPartPr>
      <w:docPartBody>
        <w:p w:rsidR="00000000" w:rsidRDefault="00760237">
          <w:pPr>
            <w:pStyle w:val="76E131134E494BC3A030B82481ED0457"/>
          </w:pPr>
          <w:r w:rsidRPr="004D6D91">
            <w:rPr>
              <w:rStyle w:val="PlaceholderText"/>
              <w:sz w:val="20"/>
              <w:szCs w:val="20"/>
            </w:rPr>
            <w:t>Click here to enter text.</w:t>
          </w:r>
        </w:p>
      </w:docPartBody>
    </w:docPart>
    <w:docPart>
      <w:docPartPr>
        <w:name w:val="934C45F3C4ED43BA8F617436EC7DBA77"/>
        <w:category>
          <w:name w:val="General"/>
          <w:gallery w:val="placeholder"/>
        </w:category>
        <w:types>
          <w:type w:val="bbPlcHdr"/>
        </w:types>
        <w:behaviors>
          <w:behavior w:val="content"/>
        </w:behaviors>
        <w:guid w:val="{9E5AEE9E-A497-4C01-AD8B-207833ADB83C}"/>
      </w:docPartPr>
      <w:docPartBody>
        <w:p w:rsidR="00000000" w:rsidRDefault="00760237">
          <w:pPr>
            <w:pStyle w:val="934C45F3C4ED43BA8F617436EC7DBA77"/>
          </w:pPr>
          <w:r w:rsidRPr="004D6D91">
            <w:rPr>
              <w:rStyle w:val="PlaceholderText"/>
              <w:sz w:val="20"/>
              <w:szCs w:val="20"/>
            </w:rPr>
            <w:t>Click here to enter text.</w:t>
          </w:r>
        </w:p>
      </w:docPartBody>
    </w:docPart>
    <w:docPart>
      <w:docPartPr>
        <w:name w:val="90C15EC4589E4BDABAC609CD60238152"/>
        <w:category>
          <w:name w:val="General"/>
          <w:gallery w:val="placeholder"/>
        </w:category>
        <w:types>
          <w:type w:val="bbPlcHdr"/>
        </w:types>
        <w:behaviors>
          <w:behavior w:val="content"/>
        </w:behaviors>
        <w:guid w:val="{DA2E074A-A85E-4C02-868E-3E21192B6CBC}"/>
      </w:docPartPr>
      <w:docPartBody>
        <w:p w:rsidR="00000000" w:rsidRDefault="00760237">
          <w:pPr>
            <w:pStyle w:val="90C15EC4589E4BDABAC609CD60238152"/>
          </w:pPr>
          <w:r w:rsidRPr="004D6D91">
            <w:rPr>
              <w:rStyle w:val="PlaceholderText"/>
              <w:sz w:val="20"/>
              <w:szCs w:val="20"/>
            </w:rPr>
            <w:t>Click here to enter text.</w:t>
          </w:r>
        </w:p>
      </w:docPartBody>
    </w:docPart>
    <w:docPart>
      <w:docPartPr>
        <w:name w:val="D2C99658E7464B1E8810B8DB2F166B8B"/>
        <w:category>
          <w:name w:val="General"/>
          <w:gallery w:val="placeholder"/>
        </w:category>
        <w:types>
          <w:type w:val="bbPlcHdr"/>
        </w:types>
        <w:behaviors>
          <w:behavior w:val="content"/>
        </w:behaviors>
        <w:guid w:val="{41AB1FC4-9AB4-419A-A081-D106E7028604}"/>
      </w:docPartPr>
      <w:docPartBody>
        <w:p w:rsidR="00000000" w:rsidRDefault="00760237">
          <w:pPr>
            <w:pStyle w:val="D2C99658E7464B1E8810B8DB2F166B8B"/>
          </w:pPr>
          <w:r w:rsidRPr="004D6D91">
            <w:rPr>
              <w:rStyle w:val="PlaceholderText"/>
              <w:sz w:val="20"/>
              <w:szCs w:val="20"/>
            </w:rPr>
            <w:t>Click here to enter text.</w:t>
          </w:r>
        </w:p>
      </w:docPartBody>
    </w:docPart>
    <w:docPart>
      <w:docPartPr>
        <w:name w:val="C87FC05F407949DC868FE9F34C05C0AF"/>
        <w:category>
          <w:name w:val="General"/>
          <w:gallery w:val="placeholder"/>
        </w:category>
        <w:types>
          <w:type w:val="bbPlcHdr"/>
        </w:types>
        <w:behaviors>
          <w:behavior w:val="content"/>
        </w:behaviors>
        <w:guid w:val="{F36DF053-8660-4BDB-90F1-07CF99294574}"/>
      </w:docPartPr>
      <w:docPartBody>
        <w:p w:rsidR="00000000" w:rsidRDefault="00760237">
          <w:pPr>
            <w:pStyle w:val="C87FC05F407949DC868FE9F34C05C0AF"/>
          </w:pPr>
          <w:r w:rsidRPr="004D6D91">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459A4C83F04348A2363475AB13B464">
    <w:name w:val="91459A4C83F04348A2363475AB13B464"/>
  </w:style>
  <w:style w:type="paragraph" w:customStyle="1" w:styleId="0FF755BD09B94D46BC9A865AC88A8E17">
    <w:name w:val="0FF755BD09B94D46BC9A865AC88A8E17"/>
  </w:style>
  <w:style w:type="paragraph" w:customStyle="1" w:styleId="DB5B8B03843344B2894388E61F6A3D8D">
    <w:name w:val="DB5B8B03843344B2894388E61F6A3D8D"/>
  </w:style>
  <w:style w:type="paragraph" w:customStyle="1" w:styleId="9B65D37689BF4032918781DD8EA7FB69">
    <w:name w:val="9B65D37689BF4032918781DD8EA7FB69"/>
  </w:style>
  <w:style w:type="paragraph" w:customStyle="1" w:styleId="49580A5FAE72449BBF8DC7DDA5C6F3AC">
    <w:name w:val="49580A5FAE72449BBF8DC7DDA5C6F3AC"/>
  </w:style>
  <w:style w:type="paragraph" w:customStyle="1" w:styleId="13D0676E877842078E45FD2C460985BF">
    <w:name w:val="13D0676E877842078E45FD2C460985BF"/>
  </w:style>
  <w:style w:type="paragraph" w:customStyle="1" w:styleId="60A90126733D450A89B7E72993459F7D">
    <w:name w:val="60A90126733D450A89B7E72993459F7D"/>
  </w:style>
  <w:style w:type="paragraph" w:customStyle="1" w:styleId="CC64068A61E3466D850D690233AA550C">
    <w:name w:val="CC64068A61E3466D850D690233AA550C"/>
  </w:style>
  <w:style w:type="paragraph" w:customStyle="1" w:styleId="0D6B6392CA0B416F8BD639CA2F0B2E0C">
    <w:name w:val="0D6B6392CA0B416F8BD639CA2F0B2E0C"/>
  </w:style>
  <w:style w:type="paragraph" w:customStyle="1" w:styleId="1C871031938A4908B324A84948D06E70">
    <w:name w:val="1C871031938A4908B324A84948D06E70"/>
  </w:style>
  <w:style w:type="paragraph" w:customStyle="1" w:styleId="583D15C100544AFC887375DC5F020DDA">
    <w:name w:val="583D15C100544AFC887375DC5F020DDA"/>
  </w:style>
  <w:style w:type="paragraph" w:customStyle="1" w:styleId="DC9AC8A9414140ACBBA200E1DEE26301">
    <w:name w:val="DC9AC8A9414140ACBBA200E1DEE26301"/>
  </w:style>
  <w:style w:type="paragraph" w:customStyle="1" w:styleId="38502658F4AF4ADDA2C6645250D7B080">
    <w:name w:val="38502658F4AF4ADDA2C6645250D7B080"/>
  </w:style>
  <w:style w:type="paragraph" w:customStyle="1" w:styleId="2BFB9AE33D404964B441E64492E83779">
    <w:name w:val="2BFB9AE33D404964B441E64492E83779"/>
  </w:style>
  <w:style w:type="paragraph" w:customStyle="1" w:styleId="1C86F3E3742C4A208AB345476F611C92">
    <w:name w:val="1C86F3E3742C4A208AB345476F611C92"/>
  </w:style>
  <w:style w:type="paragraph" w:customStyle="1" w:styleId="B321BAF7119940D1987C6DB47C001B47">
    <w:name w:val="B321BAF7119940D1987C6DB47C001B47"/>
  </w:style>
  <w:style w:type="paragraph" w:customStyle="1" w:styleId="E15DA84E123243DEA9EF25199F889A45">
    <w:name w:val="E15DA84E123243DEA9EF25199F889A45"/>
  </w:style>
  <w:style w:type="paragraph" w:customStyle="1" w:styleId="5579FDC407524FE0A83C918F1F172878">
    <w:name w:val="5579FDC407524FE0A83C918F1F172878"/>
  </w:style>
  <w:style w:type="paragraph" w:customStyle="1" w:styleId="C9EE2F3E55A844F189C49D65CCF7CAF0">
    <w:name w:val="C9EE2F3E55A844F189C49D65CCF7CAF0"/>
  </w:style>
  <w:style w:type="paragraph" w:customStyle="1" w:styleId="661A9D0543054362A719221F0D6CBBAC">
    <w:name w:val="661A9D0543054362A719221F0D6CBBAC"/>
  </w:style>
  <w:style w:type="paragraph" w:customStyle="1" w:styleId="76E131134E494BC3A030B82481ED0457">
    <w:name w:val="76E131134E494BC3A030B82481ED0457"/>
  </w:style>
  <w:style w:type="paragraph" w:customStyle="1" w:styleId="934C45F3C4ED43BA8F617436EC7DBA77">
    <w:name w:val="934C45F3C4ED43BA8F617436EC7DBA77"/>
  </w:style>
  <w:style w:type="paragraph" w:customStyle="1" w:styleId="90C15EC4589E4BDABAC609CD60238152">
    <w:name w:val="90C15EC4589E4BDABAC609CD60238152"/>
  </w:style>
  <w:style w:type="paragraph" w:customStyle="1" w:styleId="D2C99658E7464B1E8810B8DB2F166B8B">
    <w:name w:val="D2C99658E7464B1E8810B8DB2F166B8B"/>
  </w:style>
  <w:style w:type="paragraph" w:customStyle="1" w:styleId="C87FC05F407949DC868FE9F34C05C0AF">
    <w:name w:val="C87FC05F407949DC868FE9F34C05C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4CB87-3AA3-4742-B587-81593371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 Reimbursement Frm - MS Word</Template>
  <TotalTime>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Ann Arbor Public Schools</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Newton</dc:creator>
  <cp:lastModifiedBy>Linda Newton</cp:lastModifiedBy>
  <cp:revision>1</cp:revision>
  <cp:lastPrinted>2014-11-14T15:59:00Z</cp:lastPrinted>
  <dcterms:created xsi:type="dcterms:W3CDTF">2017-11-16T21:53:00Z</dcterms:created>
  <dcterms:modified xsi:type="dcterms:W3CDTF">2017-11-16T21:54:00Z</dcterms:modified>
</cp:coreProperties>
</file>